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E389" w14:textId="77777777" w:rsidR="003A1B4D" w:rsidRDefault="000513F1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  <w:bookmarkStart w:id="0" w:name="_GoBack"/>
      <w:bookmarkEnd w:id="0"/>
      <w:r>
        <w:rPr>
          <w:rFonts w:ascii="Times New Roman"/>
          <w:noProof/>
          <w:position w:val="2"/>
          <w:sz w:val="20"/>
          <w:lang w:eastAsia="it-IT"/>
        </w:rPr>
        <w:drawing>
          <wp:anchor distT="0" distB="0" distL="114300" distR="114300" simplePos="0" relativeHeight="251666432" behindDoc="0" locked="0" layoutInCell="1" allowOverlap="1" wp14:anchorId="4D0C95A3" wp14:editId="76D55FBC">
            <wp:simplePos x="0" y="0"/>
            <wp:positionH relativeFrom="column">
              <wp:posOffset>1697143</wp:posOffset>
            </wp:positionH>
            <wp:positionV relativeFrom="paragraph">
              <wp:posOffset>212</wp:posOffset>
            </wp:positionV>
            <wp:extent cx="556895" cy="568960"/>
            <wp:effectExtent l="0" t="0" r="0" b="2540"/>
            <wp:wrapSquare wrapText="bothSides"/>
            <wp:docPr id="2" name="Immagine 2" descr="C:\Users\BABINO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C:\Users\BABINO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72C6A11C" wp14:editId="491FAC14">
            <wp:simplePos x="0" y="0"/>
            <wp:positionH relativeFrom="column">
              <wp:posOffset>632460</wp:posOffset>
            </wp:positionH>
            <wp:positionV relativeFrom="paragraph">
              <wp:posOffset>0</wp:posOffset>
            </wp:positionV>
            <wp:extent cx="609600" cy="594360"/>
            <wp:effectExtent l="0" t="0" r="0" b="0"/>
            <wp:wrapSquare wrapText="bothSides"/>
            <wp:docPr id="13" name="Immagine 13" descr="C:\Users\SIANO\Desktop\Logo_d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ANO\Desktop\Logo_de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1C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F194D4F" wp14:editId="68B7CBEE">
            <wp:simplePos x="0" y="0"/>
            <wp:positionH relativeFrom="margin">
              <wp:posOffset>2723515</wp:posOffset>
            </wp:positionH>
            <wp:positionV relativeFrom="topMargin">
              <wp:posOffset>858755</wp:posOffset>
            </wp:positionV>
            <wp:extent cx="535516" cy="596900"/>
            <wp:effectExtent l="1905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16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1B4D">
        <w:rPr>
          <w:noProof/>
          <w:lang w:eastAsia="it-IT"/>
        </w:rPr>
        <w:drawing>
          <wp:anchor distT="0" distB="0" distL="114300" distR="114300" simplePos="0" relativeHeight="251663360" behindDoc="1" locked="0" layoutInCell="1" allowOverlap="1" wp14:anchorId="6E174971" wp14:editId="0E69680B">
            <wp:simplePos x="0" y="0"/>
            <wp:positionH relativeFrom="column">
              <wp:posOffset>3722370</wp:posOffset>
            </wp:positionH>
            <wp:positionV relativeFrom="paragraph">
              <wp:posOffset>-87630</wp:posOffset>
            </wp:positionV>
            <wp:extent cx="697230" cy="562610"/>
            <wp:effectExtent l="19050" t="0" r="7620" b="0"/>
            <wp:wrapThrough wrapText="bothSides">
              <wp:wrapPolygon edited="0">
                <wp:start x="-590" y="0"/>
                <wp:lineTo x="-590" y="21210"/>
                <wp:lineTo x="21836" y="21210"/>
                <wp:lineTo x="21836" y="0"/>
                <wp:lineTo x="-590" y="0"/>
              </wp:wrapPolygon>
            </wp:wrapThrough>
            <wp:docPr id="10" name="Immagine 10" descr="Risultati immagini per logo regione camp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logo regione campa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1B4D">
        <w:tab/>
      </w:r>
      <w:r w:rsidR="003A1B4D">
        <w:tab/>
      </w:r>
      <w:r w:rsidR="003A1B4D">
        <w:rPr>
          <w:noProof/>
          <w:lang w:eastAsia="it-IT"/>
        </w:rPr>
        <w:drawing>
          <wp:anchor distT="0" distB="0" distL="114300" distR="114300" simplePos="0" relativeHeight="251660288" behindDoc="1" locked="1" layoutInCell="1" allowOverlap="1" wp14:anchorId="7CC9285D" wp14:editId="4C1E64BB">
            <wp:simplePos x="0" y="0"/>
            <wp:positionH relativeFrom="column">
              <wp:posOffset>4763770</wp:posOffset>
            </wp:positionH>
            <wp:positionV relativeFrom="paragraph">
              <wp:posOffset>40640</wp:posOffset>
            </wp:positionV>
            <wp:extent cx="666750" cy="520700"/>
            <wp:effectExtent l="19050" t="0" r="0" b="0"/>
            <wp:wrapNone/>
            <wp:docPr id="9" name="Immagine 9" descr="LOGO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99E977" w14:textId="77777777" w:rsidR="003A1B4D" w:rsidRDefault="003A1B4D" w:rsidP="003A1B4D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</w:pPr>
    </w:p>
    <w:p w14:paraId="159E6D40" w14:textId="77777777" w:rsidR="003A1B4D" w:rsidRDefault="003A1B4D" w:rsidP="003A1B4D">
      <w:pPr>
        <w:tabs>
          <w:tab w:val="left" w:pos="2400"/>
        </w:tabs>
        <w:rPr>
          <w:rFonts w:ascii="Trajan Pro" w:hAnsi="Trajan Pro"/>
          <w:b/>
          <w:sz w:val="32"/>
          <w:szCs w:val="32"/>
        </w:rPr>
      </w:pPr>
      <w:r>
        <w:rPr>
          <w:rFonts w:ascii="Trajan Pro" w:hAnsi="Trajan Pro"/>
          <w:b/>
          <w:sz w:val="32"/>
          <w:szCs w:val="32"/>
        </w:rPr>
        <w:tab/>
      </w:r>
    </w:p>
    <w:p w14:paraId="79D1DCD4" w14:textId="77777777" w:rsidR="003A1B4D" w:rsidRPr="00EC44F1" w:rsidRDefault="003A1B4D" w:rsidP="00B93983">
      <w:pPr>
        <w:tabs>
          <w:tab w:val="left" w:pos="390"/>
          <w:tab w:val="center" w:pos="4819"/>
        </w:tabs>
        <w:spacing w:before="120" w:after="0"/>
        <w:jc w:val="center"/>
        <w:rPr>
          <w:rFonts w:cstheme="minorHAnsi"/>
          <w:b/>
          <w:sz w:val="24"/>
          <w:szCs w:val="24"/>
        </w:rPr>
      </w:pPr>
      <w:r w:rsidRPr="00B93983">
        <w:rPr>
          <w:rFonts w:cstheme="minorHAnsi"/>
          <w:b/>
        </w:rPr>
        <w:t xml:space="preserve">LICEO </w:t>
      </w:r>
      <w:r w:rsidRPr="00B93983">
        <w:rPr>
          <w:rFonts w:cstheme="minorHAnsi"/>
          <w:b/>
          <w:noProof/>
        </w:rPr>
        <w:t>STATALE “</w:t>
      </w:r>
      <w:r w:rsidRPr="00B93983">
        <w:rPr>
          <w:rFonts w:cstheme="minorHAnsi"/>
          <w:b/>
        </w:rPr>
        <w:t>REGINA MARGHERITA</w:t>
      </w:r>
      <w:r w:rsidRPr="00EC44F1">
        <w:rPr>
          <w:rFonts w:cstheme="minorHAnsi"/>
          <w:b/>
          <w:sz w:val="24"/>
          <w:szCs w:val="24"/>
        </w:rPr>
        <w:t>”</w:t>
      </w:r>
    </w:p>
    <w:p w14:paraId="0311B425" w14:textId="24C8998C" w:rsidR="003A1B4D" w:rsidRPr="00B93983" w:rsidRDefault="003A1B4D" w:rsidP="003A1B4D">
      <w:pPr>
        <w:keepNext/>
        <w:keepLines/>
        <w:spacing w:after="0" w:line="240" w:lineRule="auto"/>
        <w:jc w:val="center"/>
        <w:outlineLvl w:val="0"/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</w:pPr>
      <w:r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>Scienze Umane – Linguistico – Scientifico</w:t>
      </w:r>
      <w:r w:rsidR="00B93983" w:rsidRPr="00B93983">
        <w:rPr>
          <w:rFonts w:eastAsia="Times New Roman" w:cstheme="minorHAnsi"/>
          <w:b/>
          <w:bCs/>
          <w:spacing w:val="-10"/>
          <w:sz w:val="20"/>
          <w:szCs w:val="20"/>
          <w:lang w:eastAsia="it-IT"/>
        </w:rPr>
        <w:t xml:space="preserve"> – Made in italy</w:t>
      </w:r>
    </w:p>
    <w:p w14:paraId="59389E1F" w14:textId="332F1910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Umane; Liceo delle Scienze Umane opzione Economico Sociale</w:t>
      </w:r>
      <w:r w:rsidR="00B93983"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; Liceo del Made in Italy</w:t>
      </w:r>
    </w:p>
    <w:p w14:paraId="6C16EB52" w14:textId="17B77FE9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Teoria e Tecnica della Comunicazione</w:t>
      </w:r>
    </w:p>
    <w:p w14:paraId="656E1685" w14:textId="706E8E33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Pedagogia e didattica dei Beni Culturali</w:t>
      </w:r>
    </w:p>
    <w:p w14:paraId="50903B4C" w14:textId="0B0F2F19" w:rsidR="00B93983" w:rsidRPr="00B93983" w:rsidRDefault="00B93983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delle Scienze Umane con curvatura Neuroscienze e Intelligenza Artificiale</w:t>
      </w:r>
    </w:p>
    <w:p w14:paraId="464E9463" w14:textId="77777777" w:rsidR="003A1B4D" w:rsidRPr="00B93983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16"/>
          <w:szCs w:val="16"/>
          <w:lang w:eastAsia="it-IT"/>
        </w:rPr>
      </w:pPr>
      <w:r w:rsidRPr="00B93983">
        <w:rPr>
          <w:rFonts w:eastAsia="Times New Roman" w:cstheme="minorHAnsi"/>
          <w:b/>
          <w:color w:val="000000"/>
          <w:sz w:val="16"/>
          <w:szCs w:val="16"/>
          <w:lang w:eastAsia="it-IT"/>
        </w:rPr>
        <w:t>Liceo Linguistico; Liceo Scientifico; Liceo Scientifico opzione Scienze Applicate</w:t>
      </w:r>
    </w:p>
    <w:p w14:paraId="4F9F6D82" w14:textId="77777777" w:rsidR="003A1B4D" w:rsidRPr="00EC44F1" w:rsidRDefault="003A1B4D" w:rsidP="00EC44F1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Via Cuomo n.6 84122 SALERNO; Tel.: 089224887; fax: 089250588</w:t>
      </w:r>
    </w:p>
    <w:p w14:paraId="3239025F" w14:textId="77777777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>Cod. mecc. SAPM050003; C. F. 80027420654;Ambito 23</w:t>
      </w:r>
    </w:p>
    <w:p w14:paraId="501CD0CD" w14:textId="77777777" w:rsidR="003A1B4D" w:rsidRPr="00EC44F1" w:rsidRDefault="003A1B4D" w:rsidP="003A1B4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14"/>
          <w:szCs w:val="14"/>
          <w:lang w:eastAsia="it-IT"/>
        </w:rPr>
      </w:pP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e-mail: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PEC: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sapm050003@pec.istruzione.it</w:t>
      </w:r>
      <w:r w:rsidRPr="00EC44F1">
        <w:rPr>
          <w:rFonts w:eastAsia="Times New Roman" w:cstheme="minorHAnsi"/>
          <w:color w:val="000000"/>
          <w:sz w:val="14"/>
          <w:szCs w:val="14"/>
          <w:lang w:eastAsia="it-IT"/>
        </w:rPr>
        <w:t xml:space="preserve">; </w:t>
      </w:r>
      <w:r w:rsidRPr="00EC44F1">
        <w:rPr>
          <w:rFonts w:eastAsia="Times New Roman" w:cstheme="minorHAnsi"/>
          <w:i/>
          <w:color w:val="000000"/>
          <w:sz w:val="14"/>
          <w:szCs w:val="14"/>
          <w:lang w:eastAsia="it-IT"/>
        </w:rPr>
        <w:t>www.reginamargherita.edu.it</w:t>
      </w:r>
    </w:p>
    <w:p w14:paraId="32DE1A81" w14:textId="77777777" w:rsidR="00C31F18" w:rsidRPr="00C31F18" w:rsidRDefault="00C31F18" w:rsidP="00C31F18">
      <w:pPr>
        <w:keepNext/>
        <w:keepLines/>
        <w:widowControl w:val="0"/>
        <w:kinsoku w:val="0"/>
        <w:overflowPunct w:val="0"/>
        <w:autoSpaceDE w:val="0"/>
        <w:autoSpaceDN w:val="0"/>
        <w:spacing w:before="360" w:after="0" w:line="240" w:lineRule="auto"/>
        <w:ind w:left="5386" w:right="284" w:hanging="5102"/>
        <w:outlineLvl w:val="1"/>
        <w:rPr>
          <w:rFonts w:eastAsia="Times New Roman" w:cstheme="minorHAnsi"/>
          <w:b/>
          <w:bCs/>
        </w:rPr>
      </w:pPr>
      <w:r w:rsidRPr="00C31F18">
        <w:rPr>
          <w:rFonts w:eastAsia="Times New Roman" w:cstheme="minorHAnsi"/>
          <w:b/>
          <w:bCs/>
        </w:rPr>
        <w:t>Allegato 2</w:t>
      </w:r>
    </w:p>
    <w:p w14:paraId="0DABA115" w14:textId="77777777" w:rsidR="00C31F18" w:rsidRPr="00C31F18" w:rsidRDefault="00C31F18" w:rsidP="00C31F18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exact"/>
        <w:rPr>
          <w:rFonts w:eastAsia="Times New Roman" w:cstheme="minorHAnsi"/>
          <w:b/>
          <w:bCs/>
          <w:spacing w:val="-1"/>
          <w:sz w:val="16"/>
          <w:szCs w:val="16"/>
          <w:lang w:eastAsia="it-IT"/>
        </w:rPr>
      </w:pPr>
    </w:p>
    <w:p w14:paraId="0C4F4A6B" w14:textId="77777777" w:rsidR="00C31F18" w:rsidRPr="00C31F18" w:rsidRDefault="00C31F18" w:rsidP="00547FD5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eastAsia="Times New Roman" w:cstheme="minorHAnsi"/>
          <w:b/>
          <w:bCs/>
          <w:spacing w:val="-2"/>
          <w:lang w:eastAsia="it-IT"/>
        </w:rPr>
      </w:pPr>
      <w:r w:rsidRPr="00C31F18">
        <w:rPr>
          <w:rFonts w:eastAsia="Times New Roman" w:cstheme="minorHAnsi"/>
          <w:b/>
          <w:bCs/>
          <w:spacing w:val="-1"/>
          <w:lang w:eastAsia="it-IT"/>
        </w:rPr>
        <w:t>SCHEDA</w:t>
      </w:r>
      <w:r w:rsidRPr="00C31F18">
        <w:rPr>
          <w:rFonts w:eastAsia="Times New Roman" w:cstheme="minorHAnsi"/>
          <w:b/>
          <w:bCs/>
          <w:spacing w:val="-6"/>
          <w:lang w:eastAsia="it-IT"/>
        </w:rPr>
        <w:t xml:space="preserve"> </w:t>
      </w:r>
      <w:r w:rsidRPr="00C31F18">
        <w:rPr>
          <w:rFonts w:eastAsia="Times New Roman" w:cstheme="minorHAnsi"/>
          <w:b/>
          <w:bCs/>
          <w:lang w:eastAsia="it-IT"/>
        </w:rPr>
        <w:t xml:space="preserve">DI </w:t>
      </w:r>
      <w:r w:rsidRPr="00C31F18">
        <w:rPr>
          <w:rFonts w:eastAsia="Times New Roman" w:cstheme="minorHAnsi"/>
          <w:b/>
          <w:bCs/>
          <w:spacing w:val="-1"/>
          <w:lang w:eastAsia="it-IT"/>
        </w:rPr>
        <w:t>AUTOAUTOVALUTAZIONE</w:t>
      </w:r>
      <w:r w:rsidRPr="00C31F18">
        <w:rPr>
          <w:rFonts w:eastAsia="Times New Roman" w:cstheme="minorHAnsi"/>
          <w:b/>
          <w:bCs/>
          <w:spacing w:val="3"/>
          <w:lang w:eastAsia="it-IT"/>
        </w:rPr>
        <w:t xml:space="preserve"> COORDINATORE </w:t>
      </w:r>
      <w:r w:rsidRPr="00C31F18">
        <w:rPr>
          <w:rFonts w:eastAsia="Times New Roman" w:cstheme="minorHAnsi"/>
          <w:b/>
          <w:bCs/>
          <w:spacing w:val="-2"/>
          <w:lang w:eastAsia="it-IT"/>
        </w:rPr>
        <w:t>INTERNO DEL PROGETTO</w:t>
      </w:r>
    </w:p>
    <w:p w14:paraId="489E5A2B" w14:textId="77777777" w:rsidR="00C31F18" w:rsidRDefault="00C31F18" w:rsidP="00547FD5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ind w:right="-142"/>
        <w:jc w:val="center"/>
        <w:rPr>
          <w:rFonts w:eastAsia="Times New Roman" w:cstheme="minorHAnsi"/>
          <w:b/>
          <w:bCs/>
          <w:spacing w:val="-1"/>
          <w:lang w:eastAsia="it-IT"/>
        </w:rPr>
      </w:pPr>
      <w:r w:rsidRPr="00C31F18">
        <w:rPr>
          <w:rFonts w:eastAsia="Times New Roman" w:cstheme="minorHAnsi"/>
          <w:b/>
          <w:bCs/>
          <w:spacing w:val="-1"/>
          <w:lang w:eastAsia="it-IT"/>
        </w:rPr>
        <w:t>“PROGRAMMA SCUOLA VIVA 2021/2027” - 2^ EDIZIONE - II ANNUALITÀ</w:t>
      </w:r>
    </w:p>
    <w:p w14:paraId="5104C72F" w14:textId="7D012954" w:rsidR="00801EF5" w:rsidRPr="00C31F18" w:rsidRDefault="00801EF5" w:rsidP="00547FD5">
      <w:pPr>
        <w:widowControl w:val="0"/>
        <w:kinsoku w:val="0"/>
        <w:overflowPunct w:val="0"/>
        <w:autoSpaceDE w:val="0"/>
        <w:autoSpaceDN w:val="0"/>
        <w:adjustRightInd w:val="0"/>
        <w:spacing w:before="120" w:after="120" w:line="240" w:lineRule="auto"/>
        <w:ind w:right="-142"/>
        <w:jc w:val="center"/>
        <w:rPr>
          <w:rFonts w:eastAsia="Times New Roman" w:cstheme="minorHAnsi"/>
          <w:b/>
          <w:bCs/>
          <w:spacing w:val="-1"/>
          <w:lang w:eastAsia="it-IT"/>
        </w:rPr>
      </w:pPr>
      <w:r w:rsidRPr="00801EF5">
        <w:rPr>
          <w:rFonts w:eastAsia="Times New Roman" w:cstheme="minorHAnsi"/>
          <w:b/>
          <w:bCs/>
          <w:spacing w:val="-1"/>
          <w:lang w:eastAsia="it-IT"/>
        </w:rPr>
        <w:t>Azione III - Priorità 2 - Obiettivo Specifico ESO 4.6 - Azioni correlate 2.f.6, 2.f.7 e 2.f.9</w:t>
      </w:r>
    </w:p>
    <w:p w14:paraId="5AF44763" w14:textId="77777777" w:rsidR="00C31F18" w:rsidRDefault="00C31F18" w:rsidP="00547FD5">
      <w:pPr>
        <w:widowControl w:val="0"/>
        <w:kinsoku w:val="0"/>
        <w:overflowPunct w:val="0"/>
        <w:autoSpaceDE w:val="0"/>
        <w:autoSpaceDN w:val="0"/>
        <w:adjustRightInd w:val="0"/>
        <w:spacing w:before="120" w:after="360" w:line="240" w:lineRule="auto"/>
        <w:ind w:right="-142"/>
        <w:jc w:val="center"/>
        <w:rPr>
          <w:rFonts w:eastAsia="Times New Roman" w:cstheme="minorHAnsi"/>
          <w:b/>
          <w:bCs/>
          <w:spacing w:val="-1"/>
          <w:lang w:eastAsia="it-IT"/>
        </w:rPr>
      </w:pPr>
      <w:r w:rsidRPr="00C31F18">
        <w:rPr>
          <w:rFonts w:eastAsia="Times New Roman" w:cstheme="minorHAnsi"/>
          <w:b/>
          <w:bCs/>
          <w:spacing w:val="-1"/>
          <w:lang w:eastAsia="it-IT"/>
        </w:rPr>
        <w:t>Titolo Progetto: “VibrazionidAmare”</w:t>
      </w:r>
    </w:p>
    <w:p w14:paraId="24ED9022" w14:textId="5FB918AB" w:rsidR="00C31F18" w:rsidRPr="00C31F18" w:rsidRDefault="00C31F18" w:rsidP="00C31F18">
      <w:pPr>
        <w:widowControl w:val="0"/>
        <w:kinsoku w:val="0"/>
        <w:overflowPunct w:val="0"/>
        <w:autoSpaceDE w:val="0"/>
        <w:autoSpaceDN w:val="0"/>
        <w:adjustRightInd w:val="0"/>
        <w:spacing w:before="240" w:after="240" w:line="240" w:lineRule="auto"/>
        <w:ind w:right="-143"/>
        <w:jc w:val="both"/>
        <w:rPr>
          <w:rFonts w:eastAsia="Times New Roman" w:cstheme="minorHAnsi"/>
          <w:b/>
          <w:bCs/>
          <w:spacing w:val="-1"/>
          <w:lang w:eastAsia="it-IT"/>
        </w:rPr>
      </w:pPr>
      <w:r w:rsidRPr="00C31F18">
        <w:rPr>
          <w:rFonts w:eastAsia="Times New Roman" w:cstheme="minorHAnsi"/>
          <w:lang w:eastAsia="it-IT"/>
        </w:rPr>
        <w:t xml:space="preserve">Il/la </w:t>
      </w:r>
      <w:r w:rsidRPr="00C31F18">
        <w:rPr>
          <w:rFonts w:eastAsia="Times New Roman" w:cstheme="minorHAnsi"/>
          <w:spacing w:val="-1"/>
          <w:lang w:eastAsia="it-IT"/>
        </w:rPr>
        <w:t>sottoscritto/a</w:t>
      </w:r>
      <w:r w:rsidRPr="00C31F18">
        <w:rPr>
          <w:rFonts w:eastAsia="Times New Roman" w:cstheme="minorHAnsi"/>
          <w:b/>
          <w:bCs/>
          <w:spacing w:val="-1"/>
          <w:lang w:eastAsia="it-IT"/>
        </w:rPr>
        <w:t xml:space="preserve"> COGNOME </w:t>
      </w:r>
      <w:r w:rsidRPr="00C31F18">
        <w:rPr>
          <w:rFonts w:eastAsia="Times New Roman" w:cstheme="minorHAnsi"/>
          <w:b/>
          <w:bCs/>
          <w:spacing w:val="-2"/>
          <w:lang w:eastAsia="it-IT"/>
        </w:rPr>
        <w:t xml:space="preserve">________________________ </w:t>
      </w:r>
      <w:r w:rsidRPr="00C31F18">
        <w:rPr>
          <w:rFonts w:eastAsia="Times New Roman" w:cstheme="minorHAnsi"/>
          <w:b/>
          <w:bCs/>
          <w:spacing w:val="-1"/>
          <w:lang w:eastAsia="it-IT"/>
        </w:rPr>
        <w:t xml:space="preserve">NOME _________________________ </w:t>
      </w:r>
    </w:p>
    <w:p w14:paraId="48BF227F" w14:textId="253C82D4" w:rsidR="00C31F18" w:rsidRPr="00C31F18" w:rsidRDefault="00C31F18" w:rsidP="00C31F18">
      <w:pPr>
        <w:widowControl w:val="0"/>
        <w:kinsoku w:val="0"/>
        <w:overflowPunct w:val="0"/>
        <w:autoSpaceDE w:val="0"/>
        <w:autoSpaceDN w:val="0"/>
        <w:adjustRightInd w:val="0"/>
        <w:spacing w:before="240" w:after="240" w:line="240" w:lineRule="auto"/>
        <w:ind w:right="-142"/>
        <w:jc w:val="both"/>
        <w:rPr>
          <w:rFonts w:eastAsia="Times New Roman" w:cstheme="minorHAnsi"/>
          <w:lang w:eastAsia="it-IT"/>
        </w:rPr>
      </w:pPr>
      <w:r w:rsidRPr="00C31F18">
        <w:rPr>
          <w:rFonts w:eastAsia="Times New Roman" w:cstheme="minorHAnsi"/>
          <w:spacing w:val="-1"/>
          <w:lang w:eastAsia="it-IT"/>
        </w:rPr>
        <w:t>considerati</w:t>
      </w:r>
      <w:r w:rsidRPr="00C31F18">
        <w:rPr>
          <w:rFonts w:eastAsia="Times New Roman" w:cstheme="minorHAnsi"/>
          <w:lang w:eastAsia="it-IT"/>
        </w:rPr>
        <w:t xml:space="preserve"> i</w:t>
      </w:r>
      <w:r w:rsidRPr="00C31F18">
        <w:rPr>
          <w:rFonts w:eastAsia="Times New Roman" w:cstheme="minorHAnsi"/>
          <w:spacing w:val="-3"/>
          <w:lang w:eastAsia="it-IT"/>
        </w:rPr>
        <w:t xml:space="preserve"> </w:t>
      </w:r>
      <w:r w:rsidRPr="00C31F18">
        <w:rPr>
          <w:rFonts w:eastAsia="Times New Roman" w:cstheme="minorHAnsi"/>
          <w:spacing w:val="-1"/>
          <w:lang w:eastAsia="it-IT"/>
        </w:rPr>
        <w:t>criteri</w:t>
      </w:r>
      <w:r w:rsidRPr="00C31F18">
        <w:rPr>
          <w:rFonts w:eastAsia="Times New Roman" w:cstheme="minorHAnsi"/>
          <w:spacing w:val="-3"/>
          <w:lang w:eastAsia="it-IT"/>
        </w:rPr>
        <w:t xml:space="preserve"> </w:t>
      </w:r>
      <w:r w:rsidRPr="00C31F18">
        <w:rPr>
          <w:rFonts w:eastAsia="Times New Roman" w:cstheme="minorHAnsi"/>
          <w:lang w:eastAsia="it-IT"/>
        </w:rPr>
        <w:t>di</w:t>
      </w:r>
      <w:r w:rsidRPr="00C31F18">
        <w:rPr>
          <w:rFonts w:eastAsia="Times New Roman" w:cstheme="minorHAnsi"/>
          <w:spacing w:val="-3"/>
          <w:lang w:eastAsia="it-IT"/>
        </w:rPr>
        <w:t xml:space="preserve"> </w:t>
      </w:r>
      <w:r w:rsidRPr="00C31F18">
        <w:rPr>
          <w:rFonts w:eastAsia="Times New Roman" w:cstheme="minorHAnsi"/>
          <w:spacing w:val="-1"/>
          <w:lang w:eastAsia="it-IT"/>
        </w:rPr>
        <w:t>selezione</w:t>
      </w:r>
      <w:r w:rsidRPr="00C31F18">
        <w:rPr>
          <w:rFonts w:eastAsia="Times New Roman" w:cstheme="minorHAnsi"/>
          <w:spacing w:val="2"/>
          <w:lang w:eastAsia="it-IT"/>
        </w:rPr>
        <w:t xml:space="preserve"> </w:t>
      </w:r>
      <w:r w:rsidRPr="00C31F18">
        <w:rPr>
          <w:rFonts w:eastAsia="Times New Roman" w:cstheme="minorHAnsi"/>
          <w:spacing w:val="-1"/>
          <w:lang w:eastAsia="it-IT"/>
        </w:rPr>
        <w:t>indicati</w:t>
      </w:r>
      <w:r w:rsidRPr="00C31F18">
        <w:rPr>
          <w:rFonts w:eastAsia="Times New Roman" w:cstheme="minorHAnsi"/>
          <w:spacing w:val="-3"/>
          <w:lang w:eastAsia="it-IT"/>
        </w:rPr>
        <w:t xml:space="preserve"> </w:t>
      </w:r>
      <w:r w:rsidRPr="00C31F18">
        <w:rPr>
          <w:rFonts w:eastAsia="Times New Roman" w:cstheme="minorHAnsi"/>
          <w:lang w:eastAsia="it-IT"/>
        </w:rPr>
        <w:t>nel</w:t>
      </w:r>
      <w:r w:rsidRPr="00C31F18">
        <w:rPr>
          <w:rFonts w:eastAsia="Times New Roman" w:cstheme="minorHAnsi"/>
          <w:spacing w:val="-3"/>
          <w:lang w:eastAsia="it-IT"/>
        </w:rPr>
        <w:t xml:space="preserve"> </w:t>
      </w:r>
      <w:r w:rsidRPr="00C31F18">
        <w:rPr>
          <w:rFonts w:eastAsia="Times New Roman" w:cstheme="minorHAnsi"/>
          <w:spacing w:val="-1"/>
          <w:lang w:eastAsia="it-IT"/>
        </w:rPr>
        <w:t>bando</w:t>
      </w:r>
      <w:r w:rsidRPr="00C31F18">
        <w:rPr>
          <w:rFonts w:eastAsia="Times New Roman" w:cstheme="minorHAnsi"/>
          <w:lang w:eastAsia="it-IT"/>
        </w:rPr>
        <w:t xml:space="preserve"> </w:t>
      </w:r>
      <w:r w:rsidRPr="00C31F18">
        <w:rPr>
          <w:rFonts w:eastAsia="Times New Roman" w:cstheme="minorHAnsi"/>
          <w:spacing w:val="-2"/>
          <w:lang w:eastAsia="it-IT"/>
        </w:rPr>
        <w:t>relativo</w:t>
      </w:r>
      <w:r w:rsidRPr="00C31F18">
        <w:rPr>
          <w:rFonts w:eastAsia="Times New Roman" w:cstheme="minorHAnsi"/>
          <w:spacing w:val="1"/>
          <w:lang w:eastAsia="it-IT"/>
        </w:rPr>
        <w:t xml:space="preserve"> </w:t>
      </w:r>
      <w:r w:rsidRPr="00C31F18">
        <w:rPr>
          <w:rFonts w:eastAsia="Times New Roman" w:cstheme="minorHAnsi"/>
          <w:lang w:eastAsia="it-IT"/>
        </w:rPr>
        <w:t xml:space="preserve">al </w:t>
      </w:r>
      <w:r w:rsidRPr="00C31F18">
        <w:rPr>
          <w:rFonts w:eastAsia="Times New Roman" w:cstheme="minorHAnsi"/>
          <w:spacing w:val="-1"/>
          <w:lang w:eastAsia="it-IT"/>
        </w:rPr>
        <w:t>progetto</w:t>
      </w:r>
      <w:r w:rsidRPr="00C31F18">
        <w:rPr>
          <w:rFonts w:eastAsia="Times New Roman" w:cstheme="minorHAnsi"/>
          <w:spacing w:val="31"/>
          <w:lang w:eastAsia="it-IT"/>
        </w:rPr>
        <w:t xml:space="preserve"> </w:t>
      </w:r>
      <w:r w:rsidRPr="00C31F18">
        <w:rPr>
          <w:rFonts w:eastAsia="Times New Roman" w:cstheme="minorHAnsi"/>
          <w:lang w:eastAsia="it-IT"/>
        </w:rPr>
        <w:t xml:space="preserve">dal </w:t>
      </w:r>
      <w:r w:rsidRPr="00C31F18">
        <w:rPr>
          <w:rFonts w:eastAsia="Times New Roman" w:cstheme="minorHAnsi"/>
          <w:spacing w:val="-1"/>
          <w:lang w:eastAsia="it-IT"/>
        </w:rPr>
        <w:t>titolo</w:t>
      </w:r>
      <w:r w:rsidRPr="00C31F18">
        <w:rPr>
          <w:rFonts w:eastAsia="Times New Roman" w:cstheme="minorHAnsi"/>
          <w:spacing w:val="7"/>
          <w:lang w:eastAsia="it-IT"/>
        </w:rPr>
        <w:t xml:space="preserve"> </w:t>
      </w:r>
      <w:r w:rsidRPr="00C31F18">
        <w:rPr>
          <w:rFonts w:eastAsia="Times New Roman" w:cstheme="minorHAnsi"/>
          <w:lang w:eastAsia="it-IT"/>
        </w:rPr>
        <w:t>“</w:t>
      </w:r>
      <w:r w:rsidRPr="00C31F18">
        <w:rPr>
          <w:rFonts w:eastAsia="Times New Roman" w:cstheme="minorHAnsi"/>
          <w:b/>
          <w:bCs/>
          <w:spacing w:val="-1"/>
          <w:lang w:eastAsia="it-IT"/>
        </w:rPr>
        <w:t>VibrazionidAmare</w:t>
      </w:r>
      <w:r w:rsidRPr="00C31F18">
        <w:rPr>
          <w:rFonts w:eastAsia="Times New Roman" w:cstheme="minorHAnsi"/>
          <w:spacing w:val="-1"/>
          <w:lang w:eastAsia="it-IT"/>
        </w:rPr>
        <w:t>”, consapevole</w:t>
      </w:r>
      <w:r w:rsidRPr="00C31F18">
        <w:rPr>
          <w:rFonts w:eastAsia="Times New Roman" w:cstheme="minorHAnsi"/>
          <w:spacing w:val="2"/>
          <w:lang w:eastAsia="it-IT"/>
        </w:rPr>
        <w:t xml:space="preserve"> </w:t>
      </w:r>
      <w:r w:rsidRPr="00C31F18">
        <w:rPr>
          <w:rFonts w:eastAsia="Times New Roman" w:cstheme="minorHAnsi"/>
          <w:spacing w:val="-1"/>
          <w:lang w:eastAsia="it-IT"/>
        </w:rPr>
        <w:t>della</w:t>
      </w:r>
      <w:r w:rsidRPr="00C31F18">
        <w:rPr>
          <w:rFonts w:eastAsia="Times New Roman" w:cstheme="minorHAnsi"/>
          <w:spacing w:val="2"/>
          <w:lang w:eastAsia="it-IT"/>
        </w:rPr>
        <w:t xml:space="preserve"> </w:t>
      </w:r>
      <w:r w:rsidRPr="00C31F18">
        <w:rPr>
          <w:rFonts w:eastAsia="Times New Roman" w:cstheme="minorHAnsi"/>
          <w:spacing w:val="-1"/>
          <w:lang w:eastAsia="it-IT"/>
        </w:rPr>
        <w:t xml:space="preserve">responsabilità penale </w:t>
      </w:r>
      <w:r w:rsidRPr="00C31F18">
        <w:rPr>
          <w:rFonts w:eastAsia="Times New Roman" w:cstheme="minorHAnsi"/>
          <w:lang w:eastAsia="it-IT"/>
        </w:rPr>
        <w:t>e</w:t>
      </w:r>
      <w:r w:rsidRPr="00C31F18">
        <w:rPr>
          <w:rFonts w:eastAsia="Times New Roman" w:cstheme="minorHAnsi"/>
          <w:spacing w:val="-1"/>
          <w:lang w:eastAsia="it-IT"/>
        </w:rPr>
        <w:t xml:space="preserve"> della decadenza</w:t>
      </w:r>
      <w:r w:rsidRPr="00C31F18">
        <w:rPr>
          <w:rFonts w:eastAsia="Times New Roman" w:cstheme="minorHAnsi"/>
          <w:spacing w:val="-3"/>
          <w:lang w:eastAsia="it-IT"/>
        </w:rPr>
        <w:t xml:space="preserve"> </w:t>
      </w:r>
      <w:r w:rsidRPr="00C31F18">
        <w:rPr>
          <w:rFonts w:eastAsia="Times New Roman" w:cstheme="minorHAnsi"/>
          <w:spacing w:val="-1"/>
          <w:lang w:eastAsia="it-IT"/>
        </w:rPr>
        <w:t>da eventuali</w:t>
      </w:r>
      <w:r w:rsidRPr="00C31F18">
        <w:rPr>
          <w:rFonts w:eastAsia="Times New Roman" w:cstheme="minorHAnsi"/>
          <w:spacing w:val="-3"/>
          <w:lang w:eastAsia="it-IT"/>
        </w:rPr>
        <w:t xml:space="preserve"> </w:t>
      </w:r>
      <w:r w:rsidRPr="00C31F18">
        <w:rPr>
          <w:rFonts w:eastAsia="Times New Roman" w:cstheme="minorHAnsi"/>
          <w:spacing w:val="-1"/>
          <w:lang w:eastAsia="it-IT"/>
        </w:rPr>
        <w:t>benefici,</w:t>
      </w:r>
      <w:r w:rsidRPr="00C31F18">
        <w:rPr>
          <w:rFonts w:eastAsia="Times New Roman" w:cstheme="minorHAnsi"/>
          <w:lang w:eastAsia="it-IT"/>
        </w:rPr>
        <w:t xml:space="preserve"> </w:t>
      </w:r>
      <w:r w:rsidRPr="00C31F18">
        <w:rPr>
          <w:rFonts w:eastAsia="Times New Roman" w:cstheme="minorHAnsi"/>
          <w:spacing w:val="-1"/>
          <w:lang w:eastAsia="it-IT"/>
        </w:rPr>
        <w:t>dichiara quanto</w:t>
      </w:r>
      <w:r w:rsidRPr="00C31F18">
        <w:rPr>
          <w:rFonts w:eastAsia="Times New Roman" w:cstheme="minorHAnsi"/>
          <w:spacing w:val="-2"/>
          <w:lang w:eastAsia="it-IT"/>
        </w:rPr>
        <w:t xml:space="preserve"> </w:t>
      </w:r>
      <w:r w:rsidRPr="00C31F18">
        <w:rPr>
          <w:rFonts w:eastAsia="Times New Roman" w:cstheme="minorHAnsi"/>
          <w:lang w:eastAsia="it-IT"/>
        </w:rPr>
        <w:t>segue:</w:t>
      </w:r>
    </w:p>
    <w:tbl>
      <w:tblPr>
        <w:tblStyle w:val="Grigliatabella1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845"/>
        <w:gridCol w:w="1836"/>
      </w:tblGrid>
      <w:tr w:rsidR="00C31F18" w:rsidRPr="00C31F18" w14:paraId="785DAAF1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9B3A2D" w14:textId="77777777" w:rsidR="00C31F18" w:rsidRPr="00C31F18" w:rsidRDefault="00C31F18" w:rsidP="00547FD5">
            <w:pPr>
              <w:autoSpaceDN w:val="0"/>
              <w:spacing w:before="120" w:after="120" w:line="254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TITOLO DI ACCESSO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3BA99" w14:textId="77777777" w:rsidR="00C31F18" w:rsidRPr="00C31F18" w:rsidRDefault="00C31F18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CONDIZIONI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EA48CA" w14:textId="77777777" w:rsidR="00C31F18" w:rsidRPr="00547FD5" w:rsidRDefault="00C31F18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547FD5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PUNTEGGIO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7329D" w14:textId="77777777" w:rsidR="00C31F18" w:rsidRPr="00547FD5" w:rsidRDefault="00C31F18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547FD5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PUNTEGGIO</w:t>
            </w:r>
          </w:p>
        </w:tc>
      </w:tr>
      <w:tr w:rsidR="00547FD5" w:rsidRPr="00C31F18" w14:paraId="29E3F481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CDC5" w14:textId="77777777" w:rsidR="00547FD5" w:rsidRPr="00C31F18" w:rsidRDefault="00547FD5" w:rsidP="00547FD5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TITOLO SPECIFICO: Laurea Specialistica o Laurea vecchio ordinamento </w:t>
            </w:r>
          </w:p>
          <w:p w14:paraId="41A9DFE6" w14:textId="6D2F50A2" w:rsidR="00547FD5" w:rsidRPr="00C31F18" w:rsidRDefault="00547FD5" w:rsidP="00547FD5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OPPURE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5286" w14:textId="77777777" w:rsidR="00547FD5" w:rsidRPr="00C31F18" w:rsidRDefault="00547FD5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SI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9B98" w14:textId="26A527A1" w:rsidR="00547FD5" w:rsidRPr="00C31F18" w:rsidRDefault="00547FD5" w:rsidP="00547FD5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0F182E">
              <w:rPr>
                <w:rFonts w:eastAsia="Times New Roman" w:cstheme="minorHAnsi"/>
              </w:rPr>
              <w:t>------------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09E8" w14:textId="28EE0DA7" w:rsidR="00547FD5" w:rsidRPr="00C31F18" w:rsidRDefault="00547FD5" w:rsidP="00547FD5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F182E">
              <w:rPr>
                <w:rFonts w:eastAsia="Times New Roman" w:cstheme="minorHAnsi"/>
              </w:rPr>
              <w:t>------------</w:t>
            </w:r>
          </w:p>
        </w:tc>
      </w:tr>
      <w:tr w:rsidR="00547FD5" w:rsidRPr="00C31F18" w14:paraId="5ADE9EFF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CFEF" w14:textId="77777777" w:rsidR="00547FD5" w:rsidRPr="00C31F18" w:rsidRDefault="00547FD5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  <w:lang w:val="en-US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TITOLO SPECIFICO Diploma Scuola Secondaria di secondo grado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B9D8" w14:textId="77777777" w:rsidR="00547FD5" w:rsidRPr="00C31F18" w:rsidRDefault="00547FD5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SI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923F" w14:textId="2AD96687" w:rsidR="00547FD5" w:rsidRPr="00C31F18" w:rsidRDefault="00547FD5" w:rsidP="00547FD5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0F182E">
              <w:rPr>
                <w:rFonts w:eastAsia="Times New Roman" w:cstheme="minorHAnsi"/>
              </w:rPr>
              <w:t>------------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619D" w14:textId="713F146B" w:rsidR="00547FD5" w:rsidRPr="00C31F18" w:rsidRDefault="00547FD5" w:rsidP="00547FD5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0F182E">
              <w:rPr>
                <w:rFonts w:eastAsia="Times New Roman" w:cstheme="minorHAnsi"/>
              </w:rPr>
              <w:t>------------</w:t>
            </w:r>
          </w:p>
        </w:tc>
      </w:tr>
      <w:tr w:rsidR="00C31F18" w:rsidRPr="00C31F18" w14:paraId="65A288F9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68A1C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TITOLI CULTURALI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D161C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PUNTI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F60404" w14:textId="77777777" w:rsidR="00C31F18" w:rsidRPr="00547FD5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547FD5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ATTRIBUITI DAL CANDIDATO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04F11B" w14:textId="77777777" w:rsidR="00C31F18" w:rsidRPr="00547FD5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547FD5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ATTRIBUITI DALLA COMMISSIONE</w:t>
            </w:r>
          </w:p>
        </w:tc>
      </w:tr>
      <w:tr w:rsidR="00C31F18" w:rsidRPr="00C31F18" w14:paraId="2170BA2D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B584" w14:textId="77777777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Altra Laurea (quadriennale o quinquennale)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4280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5 max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F28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B662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</w:tr>
      <w:tr w:rsidR="00C31F18" w:rsidRPr="00C31F18" w14:paraId="2F8FB51F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0B63" w14:textId="77777777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Altra Laurea triennale (non cumulabile con il punto precedente)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DA44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3 max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B94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B11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</w:tr>
      <w:tr w:rsidR="00C31F18" w:rsidRPr="00C31F18" w14:paraId="4EB5B67A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292C" w14:textId="74F5ABB0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Ulteriore Diploma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(valutabile se il diploma è il titolo di accesso)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5EB2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3 max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80BE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EE10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31F18" w:rsidRPr="00C31F18" w14:paraId="27E2A495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37EB" w14:textId="77777777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Dottorato di ricerca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04CB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3 max 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219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E18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31F18" w:rsidRPr="00C31F18" w14:paraId="1295FBC6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B754" w14:textId="60F16B44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Corsi di perfezionamento postuniversitari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(durata annuale)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specifico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EB22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2 max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41F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48A7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</w:tr>
      <w:tr w:rsidR="00C31F18" w:rsidRPr="00C31F18" w14:paraId="76F4DF42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8AE3" w14:textId="28ACFCF3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Master di primo livello specifico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E388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2 max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B3AB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8A1A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</w:tr>
      <w:tr w:rsidR="00C31F18" w:rsidRPr="00C31F18" w14:paraId="5CA36350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E2AF" w14:textId="0F70C9AD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Specializzazioni postuniversitarie/ Master di II specifico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2937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3 max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46C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4D3A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31F18" w:rsidRPr="00C31F18" w14:paraId="04A8F7C9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EB94" w14:textId="77777777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Attestato di formazione di almeno 30 ore attinenti al modulo didattico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3560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2 max 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8EF3" w14:textId="77777777" w:rsidR="00C31F18" w:rsidRPr="00C31F18" w:rsidRDefault="00C31F18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E06A" w14:textId="77777777" w:rsidR="00C31F18" w:rsidRPr="00C31F18" w:rsidRDefault="00C31F18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</w:tr>
      <w:tr w:rsidR="00C31F18" w:rsidRPr="00C31F18" w14:paraId="394B050F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931D" w14:textId="77777777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Pubblicazioni di libri su tematiche attinenti agli argomenti al modulo didattico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A91D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3 max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E63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B649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</w:tr>
      <w:tr w:rsidR="00C31F18" w:rsidRPr="00C31F18" w14:paraId="05DEBB59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D191" w14:textId="7654BC20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lastRenderedPageBreak/>
              <w:t>Pubblicazioni di articoli,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monografie su tematiche attinenti agli argomenti al modulo didattico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553B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1 max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A30F" w14:textId="77777777" w:rsidR="00C31F18" w:rsidRPr="00C31F18" w:rsidRDefault="00C31F18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3C22" w14:textId="77777777" w:rsidR="00C31F18" w:rsidRPr="00C31F18" w:rsidRDefault="00C31F18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31F18" w:rsidRPr="00C31F18" w14:paraId="575E15EC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C5F463" w14:textId="77777777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 xml:space="preserve">CERTIFICAZIONI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D5680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C52DB" w14:textId="77777777" w:rsidR="00C31F18" w:rsidRPr="00C31F18" w:rsidRDefault="00C31F18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353AF" w14:textId="77777777" w:rsidR="00C31F18" w:rsidRPr="00C31F18" w:rsidRDefault="00C31F18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</w:tr>
      <w:tr w:rsidR="00C31F18" w:rsidRPr="00C31F18" w14:paraId="560099B3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E529" w14:textId="6A7F0CC5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Competenze informatiche certificate livello base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(ECDL CORE,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EIPASS 7,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IC3)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3B59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2 max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CEB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089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31F18" w:rsidRPr="00C31F18" w14:paraId="7446D615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5160" w14:textId="23CF5895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Competenze informatiche certificate livello avanzato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(ECDL advanced/Specialized, Eipass Progressive, Eipass Teacher)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(non cumulabile con il punto precedente)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B88C" w14:textId="555AC569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4 max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99F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AEDA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31F18" w:rsidRPr="00C31F18" w14:paraId="78D061C3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CB41" w14:textId="64860645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Competenze di lingua straniera certificate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(base)*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5E8C" w14:textId="77777777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2 max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3D9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E26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31F18" w:rsidRPr="00C31F18" w14:paraId="7EDFAFA2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6B40" w14:textId="3BADE68E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Competenze di lingua straniera certificate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(avanzate)*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685E" w14:textId="1972B2F3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4 max 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A34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E62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31F18" w:rsidRPr="00C31F18" w14:paraId="49E0B7FA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61D63B" w14:textId="77777777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ESPERIENZE PROFESSIONALI NEL SETTORE SPECIFICO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FFF70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  <w:t>CONDIZIONI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80E62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/>
                <w:sz w:val="21"/>
                <w:szCs w:val="21"/>
              </w:rPr>
              <w:t>PUNTEGGIO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6ECA2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/>
                <w:sz w:val="21"/>
                <w:szCs w:val="21"/>
              </w:rPr>
              <w:t>PUNTEGGIO</w:t>
            </w:r>
          </w:p>
        </w:tc>
      </w:tr>
      <w:tr w:rsidR="00C31F18" w:rsidRPr="00C31F18" w14:paraId="0A98CE27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D26B" w14:textId="04AB8379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sz w:val="21"/>
                <w:szCs w:val="21"/>
              </w:rPr>
              <w:t>Esperienza di Docente Esperto in pregressi corsi della stessa tipologia (uno per anno)</w:t>
            </w:r>
          </w:p>
          <w:p w14:paraId="55CD4FB3" w14:textId="0E4ABBD3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sz w:val="21"/>
                <w:szCs w:val="21"/>
              </w:rPr>
              <w:t>altra tipologia</w:t>
            </w:r>
            <w:r>
              <w:rPr>
                <w:rFonts w:asciiTheme="minorHAnsi" w:eastAsia="Times New Roman" w:hAnsiTheme="minorHAnsi" w:cstheme="minorHAnsi"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sz w:val="21"/>
                <w:szCs w:val="21"/>
              </w:rPr>
              <w:t>(uno per anno)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30B6" w14:textId="3C518A42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3 max 3 Punti 1 max 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EA9B" w14:textId="77777777" w:rsidR="00C31F18" w:rsidRPr="00C31F18" w:rsidRDefault="00C31F18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0ECE" w14:textId="77777777" w:rsidR="00C31F18" w:rsidRPr="00C31F18" w:rsidRDefault="00C31F18" w:rsidP="00547FD5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</w:tr>
      <w:tr w:rsidR="00C31F18" w:rsidRPr="00C31F18" w14:paraId="5E55AA01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A67A" w14:textId="42DF7CD8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Esperienza di Tutor in pregressi corsi della stessa tipologia (uno per anno)</w:t>
            </w:r>
          </w:p>
          <w:p w14:paraId="4A213B8F" w14:textId="293FC3E4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altra tipologia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(uno per anno)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C15A" w14:textId="12C533AD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3 max 3 Punti 1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max 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2D2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8622" w14:textId="77777777" w:rsidR="00C31F18" w:rsidRPr="00C31F18" w:rsidRDefault="00C31F18" w:rsidP="00C31F18">
            <w:pPr>
              <w:autoSpaceDN w:val="0"/>
              <w:spacing w:line="254" w:lineRule="auto"/>
              <w:jc w:val="center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  <w:tr w:rsidR="00C31F18" w:rsidRPr="00C31F18" w14:paraId="72E77B1C" w14:textId="77777777" w:rsidTr="00547FD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D889" w14:textId="0F6ED075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Esperienze professionali anche al di fuori dell’ambito scolastico</w:t>
            </w:r>
            <w:r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 xml:space="preserve"> </w:t>
            </w: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(uno per anno)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B007" w14:textId="16690112" w:rsidR="00C31F18" w:rsidRPr="00C31F18" w:rsidRDefault="00C31F18" w:rsidP="00547FD5">
            <w:pPr>
              <w:autoSpaceDN w:val="0"/>
              <w:spacing w:line="254" w:lineRule="auto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  <w:r w:rsidRPr="00C31F18"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  <w:t>Punti 2 max 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AF1F" w14:textId="77777777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030B" w14:textId="77777777" w:rsidR="00C31F18" w:rsidRPr="00C31F18" w:rsidRDefault="00C31F18" w:rsidP="00C31F18">
            <w:pPr>
              <w:autoSpaceDN w:val="0"/>
              <w:spacing w:line="254" w:lineRule="auto"/>
              <w:jc w:val="both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</w:p>
        </w:tc>
      </w:tr>
    </w:tbl>
    <w:p w14:paraId="356AD144" w14:textId="77777777" w:rsidR="00C31F18" w:rsidRPr="00C31F18" w:rsidRDefault="00C31F18" w:rsidP="00C31F18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right="359"/>
        <w:jc w:val="both"/>
        <w:rPr>
          <w:rFonts w:eastAsia="Times New Roman" w:cstheme="minorHAnsi"/>
          <w:sz w:val="16"/>
          <w:szCs w:val="16"/>
          <w:lang w:eastAsia="it-IT"/>
        </w:rPr>
      </w:pPr>
    </w:p>
    <w:p w14:paraId="5DEAED5A" w14:textId="6D0F2613" w:rsidR="00C31F18" w:rsidRPr="00C31F18" w:rsidRDefault="00C31F18" w:rsidP="00C31F18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right="359"/>
        <w:jc w:val="both"/>
        <w:rPr>
          <w:rFonts w:eastAsia="Times New Roman" w:cstheme="minorHAnsi"/>
          <w:lang w:eastAsia="it-IT"/>
        </w:rPr>
      </w:pPr>
      <w:r w:rsidRPr="00C31F18">
        <w:rPr>
          <w:rFonts w:eastAsia="Times New Roman" w:cstheme="minorHAnsi"/>
          <w:lang w:eastAsia="it-IT"/>
        </w:rPr>
        <w:t xml:space="preserve">SALERNO, </w:t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  <w:t>Il / LA CANDIDATO/A</w:t>
      </w:r>
    </w:p>
    <w:p w14:paraId="18A072C2" w14:textId="77777777" w:rsidR="00C31F18" w:rsidRPr="00C31F18" w:rsidRDefault="00C31F18" w:rsidP="00C31F18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right="359"/>
        <w:jc w:val="both"/>
        <w:rPr>
          <w:rFonts w:eastAsia="Times New Roman" w:cstheme="minorHAnsi"/>
          <w:sz w:val="16"/>
          <w:szCs w:val="16"/>
          <w:lang w:eastAsia="it-IT"/>
        </w:rPr>
      </w:pPr>
    </w:p>
    <w:p w14:paraId="5E5F46E1" w14:textId="77777777" w:rsidR="00C31F18" w:rsidRPr="00C31F18" w:rsidRDefault="00C31F18" w:rsidP="00C31F18">
      <w:pPr>
        <w:widowControl w:val="0"/>
        <w:kinsoku w:val="0"/>
        <w:overflowPunct w:val="0"/>
        <w:autoSpaceDE w:val="0"/>
        <w:autoSpaceDN w:val="0"/>
        <w:adjustRightInd w:val="0"/>
        <w:spacing w:before="75" w:after="0" w:line="240" w:lineRule="auto"/>
        <w:ind w:right="-1"/>
        <w:jc w:val="both"/>
        <w:rPr>
          <w:rFonts w:eastAsia="Times New Roman" w:cstheme="minorHAnsi"/>
          <w:lang w:eastAsia="it-IT"/>
        </w:rPr>
      </w:pP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</w:r>
      <w:r w:rsidRPr="00C31F18">
        <w:rPr>
          <w:rFonts w:eastAsia="Times New Roman" w:cstheme="minorHAnsi"/>
          <w:lang w:eastAsia="it-IT"/>
        </w:rPr>
        <w:tab/>
        <w:t>___________________________</w:t>
      </w:r>
    </w:p>
    <w:p w14:paraId="77799C51" w14:textId="77777777" w:rsidR="00C31F18" w:rsidRDefault="00C31F18" w:rsidP="00C31F18">
      <w:pPr>
        <w:widowControl w:val="0"/>
        <w:kinsoku w:val="0"/>
        <w:overflowPunct w:val="0"/>
        <w:autoSpaceDE w:val="0"/>
        <w:autoSpaceDN w:val="0"/>
        <w:adjustRightInd w:val="0"/>
        <w:spacing w:before="117" w:after="0" w:line="240" w:lineRule="auto"/>
        <w:jc w:val="both"/>
        <w:rPr>
          <w:rFonts w:eastAsia="Times New Roman" w:cstheme="minorHAnsi"/>
          <w:spacing w:val="-2"/>
          <w:lang w:eastAsia="it-IT"/>
        </w:rPr>
      </w:pPr>
    </w:p>
    <w:p w14:paraId="28D35755" w14:textId="77777777" w:rsidR="00547FD5" w:rsidRDefault="00547FD5" w:rsidP="00547FD5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pacing w:val="-1"/>
          <w:sz w:val="20"/>
          <w:szCs w:val="20"/>
          <w:lang w:eastAsia="it-IT"/>
        </w:rPr>
      </w:pP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>NOTE</w:t>
      </w:r>
      <w:r w:rsidRPr="009D5FC5">
        <w:rPr>
          <w:rFonts w:eastAsia="Times New Roman" w:cstheme="minorHAnsi"/>
          <w:sz w:val="20"/>
          <w:szCs w:val="20"/>
          <w:lang w:eastAsia="it-IT"/>
        </w:rPr>
        <w:t xml:space="preserve"> DI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 xml:space="preserve"> COMPILAZIONE</w:t>
      </w:r>
      <w:r w:rsidRPr="009D5FC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DELLA</w:t>
      </w:r>
      <w:r w:rsidRPr="009D5FC5">
        <w:rPr>
          <w:rFonts w:eastAsia="Times New Roman" w:cstheme="minorHAnsi"/>
          <w:spacing w:val="2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SCHEDA:</w:t>
      </w:r>
    </w:p>
    <w:p w14:paraId="4ECA11CC" w14:textId="77777777" w:rsidR="00547FD5" w:rsidRDefault="00547FD5" w:rsidP="00547FD5">
      <w:pPr>
        <w:pStyle w:val="Paragrafoelenco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left="567" w:hanging="425"/>
        <w:jc w:val="both"/>
        <w:rPr>
          <w:rFonts w:eastAsia="Times New Roman" w:cstheme="minorHAnsi"/>
          <w:sz w:val="20"/>
          <w:szCs w:val="20"/>
          <w:lang w:eastAsia="it-IT"/>
        </w:rPr>
      </w:pP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Il</w:t>
      </w:r>
      <w:r w:rsidRPr="009D5FC5">
        <w:rPr>
          <w:rFonts w:eastAsia="Times New Roman" w:cstheme="minorHAnsi"/>
          <w:spacing w:val="-3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candidato</w:t>
      </w: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dovrà</w:t>
      </w:r>
      <w:r w:rsidRPr="009D5FC5">
        <w:rPr>
          <w:rFonts w:eastAsia="Times New Roman" w:cstheme="minorHAnsi"/>
          <w:spacing w:val="1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 xml:space="preserve">compilare </w:t>
      </w: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>la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z w:val="20"/>
          <w:szCs w:val="20"/>
          <w:lang w:eastAsia="it-IT"/>
        </w:rPr>
        <w:t>scheda,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 xml:space="preserve"> inserendo</w:t>
      </w:r>
      <w:r w:rsidRPr="009D5FC5">
        <w:rPr>
          <w:rFonts w:eastAsia="Times New Roman" w:cstheme="minorHAnsi"/>
          <w:spacing w:val="1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z w:val="20"/>
          <w:szCs w:val="20"/>
          <w:lang w:eastAsia="it-IT"/>
        </w:rPr>
        <w:t>i</w:t>
      </w:r>
      <w:r w:rsidRPr="009D5FC5">
        <w:rPr>
          <w:rFonts w:eastAsia="Times New Roman" w:cstheme="minorHAnsi"/>
          <w:spacing w:val="-3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punteggi</w:t>
      </w:r>
      <w:r w:rsidRPr="009D5FC5">
        <w:rPr>
          <w:rFonts w:eastAsia="Times New Roman" w:cstheme="minorHAnsi"/>
          <w:spacing w:val="-3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corrispondenti</w:t>
      </w:r>
      <w:r w:rsidRPr="009D5FC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 xml:space="preserve">in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 xml:space="preserve">funzione </w:t>
      </w:r>
      <w:r w:rsidRPr="009D5FC5">
        <w:rPr>
          <w:rFonts w:eastAsia="Times New Roman" w:cstheme="minorHAnsi"/>
          <w:sz w:val="20"/>
          <w:szCs w:val="20"/>
          <w:lang w:eastAsia="it-IT"/>
        </w:rPr>
        <w:t>di</w:t>
      </w:r>
      <w:r w:rsidRPr="009D5FC5">
        <w:rPr>
          <w:rFonts w:eastAsia="Times New Roman" w:cstheme="minorHAnsi"/>
          <w:spacing w:val="-3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quanto</w:t>
      </w:r>
      <w:r w:rsidRPr="009D5FC5">
        <w:rPr>
          <w:rFonts w:eastAsia="Times New Roman" w:cstheme="minorHAnsi"/>
          <w:spacing w:val="1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dichiarato</w:t>
      </w: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z w:val="20"/>
          <w:szCs w:val="20"/>
          <w:lang w:eastAsia="it-IT"/>
        </w:rPr>
        <w:t>nel</w:t>
      </w:r>
      <w:r w:rsidRPr="009D5FC5">
        <w:rPr>
          <w:rFonts w:eastAsia="Times New Roman" w:cstheme="minorHAnsi"/>
          <w:spacing w:val="-3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curriculum</w:t>
      </w:r>
      <w:r w:rsidRPr="009D5FC5">
        <w:rPr>
          <w:rFonts w:eastAsia="Times New Roman" w:cstheme="minorHAnsi"/>
          <w:spacing w:val="4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>vitae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 xml:space="preserve"> da </w:t>
      </w:r>
      <w:r w:rsidRPr="009D5FC5">
        <w:rPr>
          <w:rFonts w:eastAsia="Times New Roman" w:cstheme="minorHAnsi"/>
          <w:sz w:val="20"/>
          <w:szCs w:val="20"/>
          <w:lang w:eastAsia="it-IT"/>
        </w:rPr>
        <w:t>allegare.</w:t>
      </w:r>
    </w:p>
    <w:p w14:paraId="3919A89C" w14:textId="77777777" w:rsidR="00547FD5" w:rsidRPr="009D5FC5" w:rsidRDefault="00547FD5" w:rsidP="00547FD5">
      <w:pPr>
        <w:pStyle w:val="Paragrafoelenco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left="567" w:hanging="425"/>
        <w:jc w:val="both"/>
        <w:rPr>
          <w:rFonts w:eastAsia="Times New Roman" w:cstheme="minorHAnsi"/>
          <w:sz w:val="20"/>
          <w:szCs w:val="20"/>
          <w:lang w:eastAsia="it-IT"/>
        </w:rPr>
      </w:pP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Nel</w:t>
      </w:r>
      <w:r w:rsidRPr="009D5FC5">
        <w:rPr>
          <w:rFonts w:eastAsia="Times New Roman" w:cstheme="minorHAnsi"/>
          <w:spacing w:val="-3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caso</w:t>
      </w: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non possegga il</w:t>
      </w:r>
      <w:r w:rsidRPr="009D5FC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titolo</w:t>
      </w:r>
      <w:r w:rsidRPr="009D5FC5">
        <w:rPr>
          <w:rFonts w:eastAsia="Times New Roman" w:cstheme="minorHAnsi"/>
          <w:spacing w:val="143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indicato</w:t>
      </w: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andrà</w:t>
      </w:r>
      <w:r w:rsidRPr="009D5FC5">
        <w:rPr>
          <w:rFonts w:eastAsia="Times New Roman" w:cstheme="minorHAnsi"/>
          <w:spacing w:val="2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riportato</w:t>
      </w:r>
      <w:r w:rsidRPr="009D5FC5">
        <w:rPr>
          <w:rFonts w:eastAsia="Times New Roman" w:cstheme="minorHAnsi"/>
          <w:spacing w:val="1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il</w:t>
      </w:r>
      <w:r w:rsidRPr="009D5FC5">
        <w:rPr>
          <w:rFonts w:eastAsia="Times New Roman" w:cstheme="minorHAnsi"/>
          <w:spacing w:val="2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>valore</w:t>
      </w:r>
      <w:r w:rsidRPr="009D5FC5">
        <w:rPr>
          <w:rFonts w:eastAsia="Times New Roman" w:cstheme="minorHAnsi"/>
          <w:spacing w:val="2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"0"</w:t>
      </w: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nella casella corrispondente.</w:t>
      </w:r>
    </w:p>
    <w:p w14:paraId="286638EC" w14:textId="77777777" w:rsidR="00547FD5" w:rsidRPr="009D5FC5" w:rsidRDefault="00547FD5" w:rsidP="00547FD5">
      <w:pPr>
        <w:pStyle w:val="Paragrafoelenco"/>
        <w:widowControl w:val="0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pacing w:after="120" w:line="240" w:lineRule="auto"/>
        <w:ind w:left="567" w:hanging="425"/>
        <w:jc w:val="both"/>
        <w:rPr>
          <w:rFonts w:eastAsia="Times New Roman" w:cstheme="minorHAnsi"/>
          <w:sz w:val="20"/>
          <w:szCs w:val="20"/>
          <w:lang w:eastAsia="it-IT"/>
        </w:rPr>
      </w:pP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>In</w:t>
      </w:r>
      <w:r w:rsidRPr="009D5FC5">
        <w:rPr>
          <w:rFonts w:eastAsia="Times New Roman" w:cstheme="minorHAnsi"/>
          <w:spacing w:val="1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fase</w:t>
      </w:r>
      <w:r w:rsidRPr="009D5FC5">
        <w:rPr>
          <w:rFonts w:eastAsia="Times New Roman" w:cstheme="minorHAnsi"/>
          <w:spacing w:val="-3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z w:val="20"/>
          <w:szCs w:val="20"/>
          <w:lang w:eastAsia="it-IT"/>
        </w:rPr>
        <w:t>di</w:t>
      </w:r>
      <w:r w:rsidRPr="009D5FC5">
        <w:rPr>
          <w:rFonts w:eastAsia="Times New Roman" w:cstheme="minorHAnsi"/>
          <w:spacing w:val="2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 xml:space="preserve">valutazione, </w:t>
      </w: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>la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 xml:space="preserve"> COMMISSIONE</w:t>
      </w:r>
      <w:r w:rsidRPr="009D5FC5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 xml:space="preserve">provvederà </w:t>
      </w:r>
      <w:r w:rsidRPr="009D5FC5">
        <w:rPr>
          <w:rFonts w:eastAsia="Times New Roman" w:cstheme="minorHAnsi"/>
          <w:sz w:val="20"/>
          <w:szCs w:val="20"/>
          <w:lang w:eastAsia="it-IT"/>
        </w:rPr>
        <w:t>a</w:t>
      </w:r>
      <w:r w:rsidRPr="009D5FC5">
        <w:rPr>
          <w:rFonts w:eastAsia="Times New Roman" w:cstheme="minorHAnsi"/>
          <w:spacing w:val="4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>verificare</w:t>
      </w:r>
      <w:r w:rsidRPr="009D5FC5">
        <w:rPr>
          <w:rFonts w:eastAsia="Times New Roman" w:cstheme="minorHAnsi"/>
          <w:spacing w:val="2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2"/>
          <w:sz w:val="20"/>
          <w:szCs w:val="20"/>
          <w:lang w:eastAsia="it-IT"/>
        </w:rPr>
        <w:t>la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 xml:space="preserve"> correttezza</w:t>
      </w:r>
      <w:r w:rsidRPr="009D5FC5">
        <w:rPr>
          <w:rFonts w:eastAsia="Times New Roman" w:cstheme="minorHAnsi"/>
          <w:spacing w:val="-3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 xml:space="preserve">dell’attribuzione </w:t>
      </w:r>
      <w:r w:rsidRPr="009D5FC5">
        <w:rPr>
          <w:rFonts w:eastAsia="Times New Roman" w:cstheme="minorHAnsi"/>
          <w:sz w:val="20"/>
          <w:szCs w:val="20"/>
          <w:lang w:eastAsia="it-IT"/>
        </w:rPr>
        <w:t>del</w:t>
      </w:r>
      <w:r w:rsidRPr="009D5FC5">
        <w:rPr>
          <w:rFonts w:eastAsia="Times New Roman" w:cstheme="minorHAnsi"/>
          <w:spacing w:val="-3"/>
          <w:sz w:val="20"/>
          <w:szCs w:val="20"/>
          <w:lang w:eastAsia="it-IT"/>
        </w:rPr>
        <w:t xml:space="preserve"> </w:t>
      </w:r>
      <w:r w:rsidRPr="009D5FC5">
        <w:rPr>
          <w:rFonts w:eastAsia="Times New Roman" w:cstheme="minorHAnsi"/>
          <w:spacing w:val="-1"/>
          <w:sz w:val="20"/>
          <w:szCs w:val="20"/>
          <w:lang w:eastAsia="it-IT"/>
        </w:rPr>
        <w:t>punteggio.</w:t>
      </w:r>
    </w:p>
    <w:p w14:paraId="7C831D96" w14:textId="77777777" w:rsidR="000C5971" w:rsidRPr="00C31F18" w:rsidRDefault="000C5971" w:rsidP="00547FD5">
      <w:pPr>
        <w:widowControl w:val="0"/>
        <w:kinsoku w:val="0"/>
        <w:overflowPunct w:val="0"/>
        <w:autoSpaceDE w:val="0"/>
        <w:autoSpaceDN w:val="0"/>
        <w:adjustRightInd w:val="0"/>
        <w:spacing w:before="117" w:after="0" w:line="240" w:lineRule="auto"/>
        <w:jc w:val="both"/>
        <w:rPr>
          <w:rFonts w:cstheme="minorHAnsi"/>
          <w:sz w:val="20"/>
          <w:szCs w:val="20"/>
        </w:rPr>
      </w:pPr>
    </w:p>
    <w:sectPr w:rsidR="000C5971" w:rsidRPr="00C31F18" w:rsidSect="00551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465EC" w14:textId="77777777" w:rsidR="003E5A6A" w:rsidRDefault="003E5A6A" w:rsidP="002845E3">
      <w:pPr>
        <w:spacing w:after="0" w:line="240" w:lineRule="auto"/>
      </w:pPr>
      <w:r>
        <w:separator/>
      </w:r>
    </w:p>
  </w:endnote>
  <w:endnote w:type="continuationSeparator" w:id="0">
    <w:p w14:paraId="224D023F" w14:textId="77777777" w:rsidR="003E5A6A" w:rsidRDefault="003E5A6A" w:rsidP="0028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libri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2E489" w14:textId="77777777" w:rsidR="003E5A6A" w:rsidRDefault="003E5A6A" w:rsidP="002845E3">
      <w:pPr>
        <w:spacing w:after="0" w:line="240" w:lineRule="auto"/>
      </w:pPr>
      <w:r>
        <w:separator/>
      </w:r>
    </w:p>
  </w:footnote>
  <w:footnote w:type="continuationSeparator" w:id="0">
    <w:p w14:paraId="31956930" w14:textId="77777777" w:rsidR="003E5A6A" w:rsidRDefault="003E5A6A" w:rsidP="0028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numFmt w:val="bullet"/>
      <w:lvlText w:val=""/>
      <w:lvlJc w:val="left"/>
      <w:pPr>
        <w:ind w:left="873" w:hanging="361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54" w:hanging="361"/>
      </w:pPr>
    </w:lvl>
    <w:lvl w:ilvl="2">
      <w:numFmt w:val="bullet"/>
      <w:lvlText w:val="•"/>
      <w:lvlJc w:val="left"/>
      <w:pPr>
        <w:ind w:left="2835" w:hanging="361"/>
      </w:pPr>
    </w:lvl>
    <w:lvl w:ilvl="3">
      <w:numFmt w:val="bullet"/>
      <w:lvlText w:val="•"/>
      <w:lvlJc w:val="left"/>
      <w:pPr>
        <w:ind w:left="3817" w:hanging="361"/>
      </w:pPr>
    </w:lvl>
    <w:lvl w:ilvl="4">
      <w:numFmt w:val="bullet"/>
      <w:lvlText w:val="•"/>
      <w:lvlJc w:val="left"/>
      <w:pPr>
        <w:ind w:left="4798" w:hanging="361"/>
      </w:pPr>
    </w:lvl>
    <w:lvl w:ilvl="5">
      <w:numFmt w:val="bullet"/>
      <w:lvlText w:val="•"/>
      <w:lvlJc w:val="left"/>
      <w:pPr>
        <w:ind w:left="5779" w:hanging="361"/>
      </w:pPr>
    </w:lvl>
    <w:lvl w:ilvl="6">
      <w:numFmt w:val="bullet"/>
      <w:lvlText w:val="•"/>
      <w:lvlJc w:val="left"/>
      <w:pPr>
        <w:ind w:left="6761" w:hanging="361"/>
      </w:pPr>
    </w:lvl>
    <w:lvl w:ilvl="7">
      <w:numFmt w:val="bullet"/>
      <w:lvlText w:val="•"/>
      <w:lvlJc w:val="left"/>
      <w:pPr>
        <w:ind w:left="7742" w:hanging="361"/>
      </w:pPr>
    </w:lvl>
    <w:lvl w:ilvl="8">
      <w:numFmt w:val="bullet"/>
      <w:lvlText w:val="•"/>
      <w:lvlJc w:val="left"/>
      <w:pPr>
        <w:ind w:left="8723" w:hanging="361"/>
      </w:pPr>
    </w:lvl>
  </w:abstractNum>
  <w:abstractNum w:abstractNumId="1" w15:restartNumberingAfterBreak="0">
    <w:nsid w:val="00000404"/>
    <w:multiLevelType w:val="multilevel"/>
    <w:tmpl w:val="F7DA1378"/>
    <w:lvl w:ilvl="0">
      <w:start w:val="1"/>
      <w:numFmt w:val="bullet"/>
      <w:lvlText w:val=""/>
      <w:lvlJc w:val="left"/>
      <w:pPr>
        <w:ind w:left="100" w:hanging="168"/>
      </w:pPr>
      <w:rPr>
        <w:rFonts w:ascii="Wingdings" w:hAnsi="Wingdings" w:hint="default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873" w:hanging="361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963" w:hanging="361"/>
      </w:pPr>
    </w:lvl>
    <w:lvl w:ilvl="3">
      <w:numFmt w:val="bullet"/>
      <w:lvlText w:val="•"/>
      <w:lvlJc w:val="left"/>
      <w:pPr>
        <w:ind w:left="3053" w:hanging="361"/>
      </w:pPr>
    </w:lvl>
    <w:lvl w:ilvl="4">
      <w:numFmt w:val="bullet"/>
      <w:lvlText w:val="•"/>
      <w:lvlJc w:val="left"/>
      <w:pPr>
        <w:ind w:left="4144" w:hanging="361"/>
      </w:pPr>
    </w:lvl>
    <w:lvl w:ilvl="5">
      <w:numFmt w:val="bullet"/>
      <w:lvlText w:val="•"/>
      <w:lvlJc w:val="left"/>
      <w:pPr>
        <w:ind w:left="5234" w:hanging="361"/>
      </w:pPr>
    </w:lvl>
    <w:lvl w:ilvl="6">
      <w:numFmt w:val="bullet"/>
      <w:lvlText w:val="•"/>
      <w:lvlJc w:val="left"/>
      <w:pPr>
        <w:ind w:left="6325" w:hanging="361"/>
      </w:pPr>
    </w:lvl>
    <w:lvl w:ilvl="7">
      <w:numFmt w:val="bullet"/>
      <w:lvlText w:val="•"/>
      <w:lvlJc w:val="left"/>
      <w:pPr>
        <w:ind w:left="7415" w:hanging="361"/>
      </w:pPr>
    </w:lvl>
    <w:lvl w:ilvl="8">
      <w:numFmt w:val="bullet"/>
      <w:lvlText w:val="•"/>
      <w:lvlJc w:val="left"/>
      <w:pPr>
        <w:ind w:left="8505" w:hanging="361"/>
      </w:pPr>
    </w:lvl>
  </w:abstractNum>
  <w:abstractNum w:abstractNumId="2" w15:restartNumberingAfterBreak="0">
    <w:nsid w:val="00F01552"/>
    <w:multiLevelType w:val="hybridMultilevel"/>
    <w:tmpl w:val="2C984136"/>
    <w:lvl w:ilvl="0" w:tplc="BB74C70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352BD2"/>
    <w:multiLevelType w:val="hybridMultilevel"/>
    <w:tmpl w:val="5442C25A"/>
    <w:lvl w:ilvl="0" w:tplc="0410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540" w:hanging="360"/>
      </w:pPr>
    </w:lvl>
    <w:lvl w:ilvl="2" w:tplc="0410001B">
      <w:start w:val="1"/>
      <w:numFmt w:val="lowerRoman"/>
      <w:lvlText w:val="%3."/>
      <w:lvlJc w:val="right"/>
      <w:pPr>
        <w:ind w:left="2260" w:hanging="180"/>
      </w:pPr>
    </w:lvl>
    <w:lvl w:ilvl="3" w:tplc="0410000F">
      <w:start w:val="1"/>
      <w:numFmt w:val="decimal"/>
      <w:lvlText w:val="%4."/>
      <w:lvlJc w:val="left"/>
      <w:pPr>
        <w:ind w:left="2980" w:hanging="360"/>
      </w:pPr>
    </w:lvl>
    <w:lvl w:ilvl="4" w:tplc="04100019">
      <w:start w:val="1"/>
      <w:numFmt w:val="lowerLetter"/>
      <w:lvlText w:val="%5."/>
      <w:lvlJc w:val="left"/>
      <w:pPr>
        <w:ind w:left="3700" w:hanging="360"/>
      </w:pPr>
    </w:lvl>
    <w:lvl w:ilvl="5" w:tplc="0410001B">
      <w:start w:val="1"/>
      <w:numFmt w:val="lowerRoman"/>
      <w:lvlText w:val="%6."/>
      <w:lvlJc w:val="right"/>
      <w:pPr>
        <w:ind w:left="4420" w:hanging="180"/>
      </w:pPr>
    </w:lvl>
    <w:lvl w:ilvl="6" w:tplc="0410000F">
      <w:start w:val="1"/>
      <w:numFmt w:val="decimal"/>
      <w:lvlText w:val="%7."/>
      <w:lvlJc w:val="left"/>
      <w:pPr>
        <w:ind w:left="5140" w:hanging="360"/>
      </w:pPr>
    </w:lvl>
    <w:lvl w:ilvl="7" w:tplc="04100019">
      <w:start w:val="1"/>
      <w:numFmt w:val="lowerLetter"/>
      <w:lvlText w:val="%8."/>
      <w:lvlJc w:val="left"/>
      <w:pPr>
        <w:ind w:left="5860" w:hanging="360"/>
      </w:pPr>
    </w:lvl>
    <w:lvl w:ilvl="8" w:tplc="0410001B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0CFA7879"/>
    <w:multiLevelType w:val="hybridMultilevel"/>
    <w:tmpl w:val="270ECC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20751B6"/>
    <w:multiLevelType w:val="hybridMultilevel"/>
    <w:tmpl w:val="E65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83D6F"/>
    <w:multiLevelType w:val="hybridMultilevel"/>
    <w:tmpl w:val="2B98C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E0D67"/>
    <w:multiLevelType w:val="hybridMultilevel"/>
    <w:tmpl w:val="59E4E430"/>
    <w:lvl w:ilvl="0" w:tplc="44BC721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D10BD"/>
    <w:multiLevelType w:val="hybridMultilevel"/>
    <w:tmpl w:val="53DEEE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B70DD"/>
    <w:multiLevelType w:val="hybridMultilevel"/>
    <w:tmpl w:val="4A7CCAC0"/>
    <w:lvl w:ilvl="0" w:tplc="44BC721E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733B53"/>
    <w:multiLevelType w:val="hybridMultilevel"/>
    <w:tmpl w:val="1D1C080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D9"/>
    <w:rsid w:val="000031CC"/>
    <w:rsid w:val="000409CE"/>
    <w:rsid w:val="00050E4E"/>
    <w:rsid w:val="000513F1"/>
    <w:rsid w:val="00080314"/>
    <w:rsid w:val="00082F67"/>
    <w:rsid w:val="000835C1"/>
    <w:rsid w:val="00087D0A"/>
    <w:rsid w:val="000B189E"/>
    <w:rsid w:val="000C5971"/>
    <w:rsid w:val="000D109C"/>
    <w:rsid w:val="000D5005"/>
    <w:rsid w:val="000E0B44"/>
    <w:rsid w:val="000E1759"/>
    <w:rsid w:val="000F130C"/>
    <w:rsid w:val="000F68BA"/>
    <w:rsid w:val="001039F1"/>
    <w:rsid w:val="00103A37"/>
    <w:rsid w:val="001250C8"/>
    <w:rsid w:val="00134DA4"/>
    <w:rsid w:val="00136D77"/>
    <w:rsid w:val="001409F7"/>
    <w:rsid w:val="001413A0"/>
    <w:rsid w:val="001419E9"/>
    <w:rsid w:val="00155C34"/>
    <w:rsid w:val="00164A11"/>
    <w:rsid w:val="001651CE"/>
    <w:rsid w:val="00172FDA"/>
    <w:rsid w:val="0017308A"/>
    <w:rsid w:val="00173605"/>
    <w:rsid w:val="001A1939"/>
    <w:rsid w:val="001A6273"/>
    <w:rsid w:val="001A7E12"/>
    <w:rsid w:val="001C2BAD"/>
    <w:rsid w:val="001E5ACB"/>
    <w:rsid w:val="001F1BA8"/>
    <w:rsid w:val="00204706"/>
    <w:rsid w:val="002058D9"/>
    <w:rsid w:val="00205F99"/>
    <w:rsid w:val="00217B43"/>
    <w:rsid w:val="00221053"/>
    <w:rsid w:val="002225B0"/>
    <w:rsid w:val="00222A3D"/>
    <w:rsid w:val="00223369"/>
    <w:rsid w:val="00223711"/>
    <w:rsid w:val="002274AF"/>
    <w:rsid w:val="00233289"/>
    <w:rsid w:val="00240520"/>
    <w:rsid w:val="00243321"/>
    <w:rsid w:val="00245B6C"/>
    <w:rsid w:val="00256C41"/>
    <w:rsid w:val="00275534"/>
    <w:rsid w:val="002839E2"/>
    <w:rsid w:val="002845E3"/>
    <w:rsid w:val="002924F7"/>
    <w:rsid w:val="002A16A0"/>
    <w:rsid w:val="002A31DF"/>
    <w:rsid w:val="002B58CD"/>
    <w:rsid w:val="002B72A1"/>
    <w:rsid w:val="002B74F8"/>
    <w:rsid w:val="002D1866"/>
    <w:rsid w:val="002D6E77"/>
    <w:rsid w:val="002E1C58"/>
    <w:rsid w:val="002F078F"/>
    <w:rsid w:val="00322052"/>
    <w:rsid w:val="003265CF"/>
    <w:rsid w:val="0033023E"/>
    <w:rsid w:val="00333AD2"/>
    <w:rsid w:val="003365EE"/>
    <w:rsid w:val="00337AA0"/>
    <w:rsid w:val="003459DB"/>
    <w:rsid w:val="00346F37"/>
    <w:rsid w:val="0034745B"/>
    <w:rsid w:val="003573F0"/>
    <w:rsid w:val="003608AD"/>
    <w:rsid w:val="003651A3"/>
    <w:rsid w:val="00374FB6"/>
    <w:rsid w:val="00377BB4"/>
    <w:rsid w:val="00380A76"/>
    <w:rsid w:val="00381325"/>
    <w:rsid w:val="0039491C"/>
    <w:rsid w:val="003967D1"/>
    <w:rsid w:val="00397A99"/>
    <w:rsid w:val="003A1B4D"/>
    <w:rsid w:val="003B3477"/>
    <w:rsid w:val="003B4785"/>
    <w:rsid w:val="003B61E2"/>
    <w:rsid w:val="003D0B0C"/>
    <w:rsid w:val="003D6245"/>
    <w:rsid w:val="003E0C34"/>
    <w:rsid w:val="003E4E88"/>
    <w:rsid w:val="003E5A6A"/>
    <w:rsid w:val="003F25F6"/>
    <w:rsid w:val="003F5EE1"/>
    <w:rsid w:val="003F79B2"/>
    <w:rsid w:val="00400E70"/>
    <w:rsid w:val="00414903"/>
    <w:rsid w:val="00425AFC"/>
    <w:rsid w:val="00425C47"/>
    <w:rsid w:val="0043321A"/>
    <w:rsid w:val="0045341A"/>
    <w:rsid w:val="00453DC8"/>
    <w:rsid w:val="00464110"/>
    <w:rsid w:val="0049263B"/>
    <w:rsid w:val="004A1E8C"/>
    <w:rsid w:val="004A2BF3"/>
    <w:rsid w:val="004B676D"/>
    <w:rsid w:val="004E319F"/>
    <w:rsid w:val="004F7CA8"/>
    <w:rsid w:val="005006C1"/>
    <w:rsid w:val="005033D9"/>
    <w:rsid w:val="00507715"/>
    <w:rsid w:val="00521C9B"/>
    <w:rsid w:val="0053754C"/>
    <w:rsid w:val="00542B23"/>
    <w:rsid w:val="00547FD5"/>
    <w:rsid w:val="00551363"/>
    <w:rsid w:val="00561085"/>
    <w:rsid w:val="0056507E"/>
    <w:rsid w:val="0057510A"/>
    <w:rsid w:val="0058349C"/>
    <w:rsid w:val="00591A0D"/>
    <w:rsid w:val="00595625"/>
    <w:rsid w:val="005A1312"/>
    <w:rsid w:val="005B1092"/>
    <w:rsid w:val="005B70D6"/>
    <w:rsid w:val="005C1E03"/>
    <w:rsid w:val="005D7545"/>
    <w:rsid w:val="005E2F2F"/>
    <w:rsid w:val="005F59C2"/>
    <w:rsid w:val="00603D5C"/>
    <w:rsid w:val="0060583F"/>
    <w:rsid w:val="00607882"/>
    <w:rsid w:val="0061503B"/>
    <w:rsid w:val="006237AB"/>
    <w:rsid w:val="006728C9"/>
    <w:rsid w:val="006827F6"/>
    <w:rsid w:val="00694624"/>
    <w:rsid w:val="006B7B39"/>
    <w:rsid w:val="006C1BED"/>
    <w:rsid w:val="006E492E"/>
    <w:rsid w:val="006E5CE3"/>
    <w:rsid w:val="006E7329"/>
    <w:rsid w:val="006F59FD"/>
    <w:rsid w:val="006F5C77"/>
    <w:rsid w:val="00710166"/>
    <w:rsid w:val="007118BE"/>
    <w:rsid w:val="00712892"/>
    <w:rsid w:val="0074014C"/>
    <w:rsid w:val="00757747"/>
    <w:rsid w:val="0077054D"/>
    <w:rsid w:val="00771F07"/>
    <w:rsid w:val="007817B5"/>
    <w:rsid w:val="007839CB"/>
    <w:rsid w:val="00791C38"/>
    <w:rsid w:val="00792F67"/>
    <w:rsid w:val="007A4912"/>
    <w:rsid w:val="007A55D7"/>
    <w:rsid w:val="007C06CA"/>
    <w:rsid w:val="007C66A1"/>
    <w:rsid w:val="007E115D"/>
    <w:rsid w:val="007E41AC"/>
    <w:rsid w:val="007E6A39"/>
    <w:rsid w:val="007F0BE4"/>
    <w:rsid w:val="007F3D44"/>
    <w:rsid w:val="00801EF5"/>
    <w:rsid w:val="00806091"/>
    <w:rsid w:val="008311B2"/>
    <w:rsid w:val="0083171A"/>
    <w:rsid w:val="00833D02"/>
    <w:rsid w:val="00850134"/>
    <w:rsid w:val="00854CAD"/>
    <w:rsid w:val="00872C00"/>
    <w:rsid w:val="00876FF5"/>
    <w:rsid w:val="00892A6F"/>
    <w:rsid w:val="00893F6A"/>
    <w:rsid w:val="00897A6D"/>
    <w:rsid w:val="008A007D"/>
    <w:rsid w:val="008B7C08"/>
    <w:rsid w:val="008C46F7"/>
    <w:rsid w:val="008D3226"/>
    <w:rsid w:val="008E1CBE"/>
    <w:rsid w:val="008E5E97"/>
    <w:rsid w:val="008F4253"/>
    <w:rsid w:val="008F6BC4"/>
    <w:rsid w:val="00902552"/>
    <w:rsid w:val="009064A4"/>
    <w:rsid w:val="0093041F"/>
    <w:rsid w:val="00953370"/>
    <w:rsid w:val="009549E2"/>
    <w:rsid w:val="009576A9"/>
    <w:rsid w:val="009675CA"/>
    <w:rsid w:val="0097484B"/>
    <w:rsid w:val="009831B0"/>
    <w:rsid w:val="0098418A"/>
    <w:rsid w:val="009867A2"/>
    <w:rsid w:val="00997DD0"/>
    <w:rsid w:val="009A6C47"/>
    <w:rsid w:val="009C47BF"/>
    <w:rsid w:val="009F1CCF"/>
    <w:rsid w:val="00A12698"/>
    <w:rsid w:val="00A13328"/>
    <w:rsid w:val="00A22B39"/>
    <w:rsid w:val="00A23C3C"/>
    <w:rsid w:val="00A27C1B"/>
    <w:rsid w:val="00A30A9B"/>
    <w:rsid w:val="00A3735A"/>
    <w:rsid w:val="00A615FB"/>
    <w:rsid w:val="00A61786"/>
    <w:rsid w:val="00A646BE"/>
    <w:rsid w:val="00A65A94"/>
    <w:rsid w:val="00A66863"/>
    <w:rsid w:val="00A74A77"/>
    <w:rsid w:val="00A817DE"/>
    <w:rsid w:val="00A94C1D"/>
    <w:rsid w:val="00A96D61"/>
    <w:rsid w:val="00AA194C"/>
    <w:rsid w:val="00AA421A"/>
    <w:rsid w:val="00AA742C"/>
    <w:rsid w:val="00AB0F42"/>
    <w:rsid w:val="00AB6F04"/>
    <w:rsid w:val="00AC19EA"/>
    <w:rsid w:val="00AD0120"/>
    <w:rsid w:val="00AE47C4"/>
    <w:rsid w:val="00AE70C3"/>
    <w:rsid w:val="00B01824"/>
    <w:rsid w:val="00B11358"/>
    <w:rsid w:val="00B14D1F"/>
    <w:rsid w:val="00B15A75"/>
    <w:rsid w:val="00B21831"/>
    <w:rsid w:val="00B21F25"/>
    <w:rsid w:val="00B30961"/>
    <w:rsid w:val="00B338A3"/>
    <w:rsid w:val="00B368DF"/>
    <w:rsid w:val="00B42B21"/>
    <w:rsid w:val="00B42DDC"/>
    <w:rsid w:val="00B43A6E"/>
    <w:rsid w:val="00B53E72"/>
    <w:rsid w:val="00B54001"/>
    <w:rsid w:val="00B61FC7"/>
    <w:rsid w:val="00B6371A"/>
    <w:rsid w:val="00B667CB"/>
    <w:rsid w:val="00B67AAE"/>
    <w:rsid w:val="00B75348"/>
    <w:rsid w:val="00B75630"/>
    <w:rsid w:val="00B7574C"/>
    <w:rsid w:val="00B82F59"/>
    <w:rsid w:val="00B84707"/>
    <w:rsid w:val="00B87306"/>
    <w:rsid w:val="00B91F20"/>
    <w:rsid w:val="00B93960"/>
    <w:rsid w:val="00B93983"/>
    <w:rsid w:val="00BA5091"/>
    <w:rsid w:val="00BA6141"/>
    <w:rsid w:val="00BB1D0E"/>
    <w:rsid w:val="00BB4623"/>
    <w:rsid w:val="00BC25BA"/>
    <w:rsid w:val="00BD2182"/>
    <w:rsid w:val="00BE2454"/>
    <w:rsid w:val="00BE530C"/>
    <w:rsid w:val="00BF0467"/>
    <w:rsid w:val="00BF04E4"/>
    <w:rsid w:val="00BF41B2"/>
    <w:rsid w:val="00BF4B3E"/>
    <w:rsid w:val="00BF6430"/>
    <w:rsid w:val="00BF7D00"/>
    <w:rsid w:val="00C0234D"/>
    <w:rsid w:val="00C04C62"/>
    <w:rsid w:val="00C06AED"/>
    <w:rsid w:val="00C1698C"/>
    <w:rsid w:val="00C178B7"/>
    <w:rsid w:val="00C23125"/>
    <w:rsid w:val="00C305EB"/>
    <w:rsid w:val="00C31F18"/>
    <w:rsid w:val="00C36009"/>
    <w:rsid w:val="00C54200"/>
    <w:rsid w:val="00C6287B"/>
    <w:rsid w:val="00C70C0D"/>
    <w:rsid w:val="00C8096F"/>
    <w:rsid w:val="00C8422B"/>
    <w:rsid w:val="00C942B1"/>
    <w:rsid w:val="00C9530E"/>
    <w:rsid w:val="00CA001E"/>
    <w:rsid w:val="00CC0890"/>
    <w:rsid w:val="00CC7CD5"/>
    <w:rsid w:val="00CD334F"/>
    <w:rsid w:val="00CD6C8E"/>
    <w:rsid w:val="00CE4548"/>
    <w:rsid w:val="00CF3AA5"/>
    <w:rsid w:val="00D0309E"/>
    <w:rsid w:val="00D04245"/>
    <w:rsid w:val="00D10104"/>
    <w:rsid w:val="00D12504"/>
    <w:rsid w:val="00D159DC"/>
    <w:rsid w:val="00D17D79"/>
    <w:rsid w:val="00D21EC0"/>
    <w:rsid w:val="00D3360A"/>
    <w:rsid w:val="00D36C49"/>
    <w:rsid w:val="00D3755D"/>
    <w:rsid w:val="00D509A0"/>
    <w:rsid w:val="00D510FD"/>
    <w:rsid w:val="00D53B7E"/>
    <w:rsid w:val="00D62624"/>
    <w:rsid w:val="00D759F9"/>
    <w:rsid w:val="00D93786"/>
    <w:rsid w:val="00D9396A"/>
    <w:rsid w:val="00DA34CA"/>
    <w:rsid w:val="00DB4679"/>
    <w:rsid w:val="00DC53E2"/>
    <w:rsid w:val="00DD58BA"/>
    <w:rsid w:val="00DD58F5"/>
    <w:rsid w:val="00DF1507"/>
    <w:rsid w:val="00DF195D"/>
    <w:rsid w:val="00DF4171"/>
    <w:rsid w:val="00DF5F5E"/>
    <w:rsid w:val="00E042E2"/>
    <w:rsid w:val="00E1587A"/>
    <w:rsid w:val="00E242B6"/>
    <w:rsid w:val="00E40522"/>
    <w:rsid w:val="00E42ED1"/>
    <w:rsid w:val="00E46FE4"/>
    <w:rsid w:val="00E56490"/>
    <w:rsid w:val="00E66165"/>
    <w:rsid w:val="00E66CC9"/>
    <w:rsid w:val="00E67744"/>
    <w:rsid w:val="00E7011A"/>
    <w:rsid w:val="00E709A0"/>
    <w:rsid w:val="00E72DD7"/>
    <w:rsid w:val="00E737A3"/>
    <w:rsid w:val="00E853C9"/>
    <w:rsid w:val="00E9084C"/>
    <w:rsid w:val="00E93AC6"/>
    <w:rsid w:val="00E94A87"/>
    <w:rsid w:val="00EA4586"/>
    <w:rsid w:val="00EA48C9"/>
    <w:rsid w:val="00EA73C3"/>
    <w:rsid w:val="00EB1330"/>
    <w:rsid w:val="00EB2E18"/>
    <w:rsid w:val="00EC44F1"/>
    <w:rsid w:val="00ED0E33"/>
    <w:rsid w:val="00EE48CD"/>
    <w:rsid w:val="00EE4ADC"/>
    <w:rsid w:val="00EF322D"/>
    <w:rsid w:val="00EF3CD9"/>
    <w:rsid w:val="00F17682"/>
    <w:rsid w:val="00F23405"/>
    <w:rsid w:val="00F47A5A"/>
    <w:rsid w:val="00F52269"/>
    <w:rsid w:val="00F63500"/>
    <w:rsid w:val="00F8076C"/>
    <w:rsid w:val="00F81739"/>
    <w:rsid w:val="00F82A93"/>
    <w:rsid w:val="00FB1DF3"/>
    <w:rsid w:val="00FB3626"/>
    <w:rsid w:val="00FC3380"/>
    <w:rsid w:val="00FC3FDB"/>
    <w:rsid w:val="00FD01D8"/>
    <w:rsid w:val="00FD14E6"/>
    <w:rsid w:val="00FD39B1"/>
    <w:rsid w:val="00FE1BD3"/>
    <w:rsid w:val="00FE3544"/>
    <w:rsid w:val="00FE3CE5"/>
    <w:rsid w:val="00FE779C"/>
    <w:rsid w:val="00FF2375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D4A0"/>
  <w15:docId w15:val="{20C8CD0E-5BD5-4860-BFE6-D8C08523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13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59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A1B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B4D"/>
  </w:style>
  <w:style w:type="character" w:styleId="Enfasicorsivo">
    <w:name w:val="Emphasis"/>
    <w:basedOn w:val="Carpredefinitoparagrafo"/>
    <w:uiPriority w:val="20"/>
    <w:qFormat/>
    <w:rsid w:val="00256C41"/>
    <w:rPr>
      <w:i/>
      <w:i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845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845E3"/>
  </w:style>
  <w:style w:type="paragraph" w:styleId="Paragrafoelenco">
    <w:name w:val="List Paragraph"/>
    <w:basedOn w:val="Normale"/>
    <w:uiPriority w:val="34"/>
    <w:qFormat/>
    <w:rsid w:val="00080314"/>
    <w:pPr>
      <w:ind w:left="720"/>
      <w:contextualSpacing/>
    </w:pPr>
    <w:rPr>
      <w:lang w:val="en-US"/>
    </w:rPr>
  </w:style>
  <w:style w:type="table" w:styleId="Grigliatabella">
    <w:name w:val="Table Grid"/>
    <w:basedOn w:val="Tabellanormale"/>
    <w:uiPriority w:val="59"/>
    <w:rsid w:val="00E70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A6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078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78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C31F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INO\Desktop\Integrativi\20212022_Sostituzioni_Marsilia_X%20Di%20Carlo%2012%20settembre%2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20212022_Sostituzioni_Marsilia_X Di Carlo 12 settembre 2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IDA D'ANGELO</cp:lastModifiedBy>
  <cp:revision>2</cp:revision>
  <cp:lastPrinted>2024-11-20T11:31:00Z</cp:lastPrinted>
  <dcterms:created xsi:type="dcterms:W3CDTF">2025-02-25T07:47:00Z</dcterms:created>
  <dcterms:modified xsi:type="dcterms:W3CDTF">2025-02-25T07:47:00Z</dcterms:modified>
</cp:coreProperties>
</file>