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E389" w14:textId="77777777" w:rsidR="003A1B4D" w:rsidRDefault="000513F1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  <w:bookmarkStart w:id="0" w:name="_GoBack"/>
      <w:bookmarkEnd w:id="0"/>
      <w:r>
        <w:rPr>
          <w:rFonts w:ascii="Times New Roman"/>
          <w:noProof/>
          <w:position w:val="2"/>
          <w:sz w:val="20"/>
          <w:lang w:eastAsia="it-IT"/>
        </w:rPr>
        <w:drawing>
          <wp:anchor distT="0" distB="0" distL="114300" distR="114300" simplePos="0" relativeHeight="251666432" behindDoc="0" locked="0" layoutInCell="1" allowOverlap="1" wp14:anchorId="4D0C95A3" wp14:editId="76D55FBC">
            <wp:simplePos x="0" y="0"/>
            <wp:positionH relativeFrom="column">
              <wp:posOffset>1697143</wp:posOffset>
            </wp:positionH>
            <wp:positionV relativeFrom="paragraph">
              <wp:posOffset>212</wp:posOffset>
            </wp:positionV>
            <wp:extent cx="556895" cy="568960"/>
            <wp:effectExtent l="0" t="0" r="0" b="2540"/>
            <wp:wrapSquare wrapText="bothSides"/>
            <wp:docPr id="2" name="Immagine 2" descr="C:\Users\BABINO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:\Users\BABINO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72C6A11C" wp14:editId="491FAC14">
            <wp:simplePos x="0" y="0"/>
            <wp:positionH relativeFrom="column">
              <wp:posOffset>632460</wp:posOffset>
            </wp:positionH>
            <wp:positionV relativeFrom="paragraph">
              <wp:posOffset>0</wp:posOffset>
            </wp:positionV>
            <wp:extent cx="609600" cy="594360"/>
            <wp:effectExtent l="0" t="0" r="0" b="0"/>
            <wp:wrapSquare wrapText="bothSides"/>
            <wp:docPr id="13" name="Immagine 13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194D4F" wp14:editId="68B7CBEE">
            <wp:simplePos x="0" y="0"/>
            <wp:positionH relativeFrom="margin">
              <wp:posOffset>2723515</wp:posOffset>
            </wp:positionH>
            <wp:positionV relativeFrom="topMargin">
              <wp:posOffset>858755</wp:posOffset>
            </wp:positionV>
            <wp:extent cx="535516" cy="59690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6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B4D"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E174971" wp14:editId="0E69680B">
            <wp:simplePos x="0" y="0"/>
            <wp:positionH relativeFrom="column">
              <wp:posOffset>3722370</wp:posOffset>
            </wp:positionH>
            <wp:positionV relativeFrom="paragraph">
              <wp:posOffset>-87630</wp:posOffset>
            </wp:positionV>
            <wp:extent cx="697230" cy="562610"/>
            <wp:effectExtent l="19050" t="0" r="7620" b="0"/>
            <wp:wrapThrough wrapText="bothSides">
              <wp:wrapPolygon edited="0">
                <wp:start x="-590" y="0"/>
                <wp:lineTo x="-590" y="21210"/>
                <wp:lineTo x="21836" y="21210"/>
                <wp:lineTo x="21836" y="0"/>
                <wp:lineTo x="-590" y="0"/>
              </wp:wrapPolygon>
            </wp:wrapThrough>
            <wp:docPr id="10" name="Immagine 10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B4D">
        <w:tab/>
      </w:r>
      <w:r w:rsidR="003A1B4D">
        <w:tab/>
      </w:r>
      <w:r w:rsidR="003A1B4D">
        <w:rPr>
          <w:noProof/>
          <w:lang w:eastAsia="it-IT"/>
        </w:rPr>
        <w:drawing>
          <wp:anchor distT="0" distB="0" distL="114300" distR="114300" simplePos="0" relativeHeight="251660288" behindDoc="1" locked="1" layoutInCell="1" allowOverlap="1" wp14:anchorId="7CC9285D" wp14:editId="4C1E64BB">
            <wp:simplePos x="0" y="0"/>
            <wp:positionH relativeFrom="column">
              <wp:posOffset>4763770</wp:posOffset>
            </wp:positionH>
            <wp:positionV relativeFrom="paragraph">
              <wp:posOffset>40640</wp:posOffset>
            </wp:positionV>
            <wp:extent cx="666750" cy="520700"/>
            <wp:effectExtent l="19050" t="0" r="0" b="0"/>
            <wp:wrapNone/>
            <wp:docPr id="9" name="Immagine 9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9E977" w14:textId="77777777" w:rsidR="003A1B4D" w:rsidRDefault="003A1B4D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14:paraId="159E6D40" w14:textId="77777777" w:rsidR="003A1B4D" w:rsidRDefault="003A1B4D" w:rsidP="003A1B4D">
      <w:pPr>
        <w:tabs>
          <w:tab w:val="left" w:pos="2400"/>
        </w:tabs>
        <w:rPr>
          <w:rFonts w:ascii="Trajan Pro" w:hAnsi="Trajan Pro"/>
          <w:b/>
          <w:sz w:val="32"/>
          <w:szCs w:val="32"/>
        </w:rPr>
      </w:pPr>
      <w:r>
        <w:rPr>
          <w:rFonts w:ascii="Trajan Pro" w:hAnsi="Trajan Pro"/>
          <w:b/>
          <w:sz w:val="32"/>
          <w:szCs w:val="32"/>
        </w:rPr>
        <w:tab/>
      </w:r>
    </w:p>
    <w:p w14:paraId="79D1DCD4" w14:textId="77777777" w:rsidR="003A1B4D" w:rsidRPr="00EC44F1" w:rsidRDefault="003A1B4D" w:rsidP="00B93983">
      <w:pPr>
        <w:tabs>
          <w:tab w:val="left" w:pos="390"/>
          <w:tab w:val="center" w:pos="4819"/>
        </w:tabs>
        <w:spacing w:before="120" w:after="0"/>
        <w:jc w:val="center"/>
        <w:rPr>
          <w:rFonts w:cstheme="minorHAnsi"/>
          <w:b/>
          <w:sz w:val="24"/>
          <w:szCs w:val="24"/>
        </w:rPr>
      </w:pPr>
      <w:r w:rsidRPr="00B93983">
        <w:rPr>
          <w:rFonts w:cstheme="minorHAnsi"/>
          <w:b/>
        </w:rPr>
        <w:t xml:space="preserve">LICEO </w:t>
      </w:r>
      <w:r w:rsidRPr="00B93983">
        <w:rPr>
          <w:rFonts w:cstheme="minorHAnsi"/>
          <w:b/>
          <w:noProof/>
        </w:rPr>
        <w:t>STATALE “</w:t>
      </w:r>
      <w:r w:rsidRPr="00B93983">
        <w:rPr>
          <w:rFonts w:cstheme="minorHAnsi"/>
          <w:b/>
        </w:rPr>
        <w:t>REGINA MARGHERITA</w:t>
      </w:r>
      <w:r w:rsidRPr="00EC44F1">
        <w:rPr>
          <w:rFonts w:cstheme="minorHAnsi"/>
          <w:b/>
          <w:sz w:val="24"/>
          <w:szCs w:val="24"/>
        </w:rPr>
        <w:t>”</w:t>
      </w:r>
    </w:p>
    <w:p w14:paraId="0311B425" w14:textId="24C8998C" w:rsidR="003A1B4D" w:rsidRPr="00B93983" w:rsidRDefault="003A1B4D" w:rsidP="003A1B4D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</w:pPr>
      <w:r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>Scienze Umane – Linguistico – Scientifico</w:t>
      </w:r>
      <w:r w:rsidR="00B93983"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 xml:space="preserve"> – Made in italy</w:t>
      </w:r>
    </w:p>
    <w:p w14:paraId="59389E1F" w14:textId="332F1910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  <w:r w:rsidR="00B93983"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; Liceo del Made in Italy</w:t>
      </w:r>
    </w:p>
    <w:p w14:paraId="6C16EB52" w14:textId="17B77FE9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</w:p>
    <w:p w14:paraId="656E1685" w14:textId="706E8E33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Pedagogia e didattica dei Beni Culturali</w:t>
      </w:r>
    </w:p>
    <w:p w14:paraId="50903B4C" w14:textId="0B0F2F19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Neuroscienze e Intelligenza Artificiale</w:t>
      </w:r>
    </w:p>
    <w:p w14:paraId="464E9463" w14:textId="77777777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Linguistico; Liceo Scientifico; Liceo Scientifico opzione Scienze Applicate</w:t>
      </w:r>
    </w:p>
    <w:p w14:paraId="4F9F6D82" w14:textId="77777777" w:rsidR="003A1B4D" w:rsidRPr="00EC44F1" w:rsidRDefault="003A1B4D" w:rsidP="00EC44F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Via Cuomo n.6 84122 SALERNO; Tel.: 089224887; fax: 089250588</w:t>
      </w:r>
    </w:p>
    <w:p w14:paraId="3239025F" w14:textId="25A1D516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Cod. mecc. SAPM050003; C. F. 80027420654;</w:t>
      </w:r>
      <w:r w:rsidR="00443B32">
        <w:rPr>
          <w:rFonts w:eastAsia="Times New Roman" w:cstheme="minorHAnsi"/>
          <w:color w:val="000000"/>
          <w:sz w:val="14"/>
          <w:szCs w:val="14"/>
          <w:lang w:eastAsia="it-IT"/>
        </w:rPr>
        <w:t xml:space="preserve"> 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Ambito 23</w:t>
      </w:r>
    </w:p>
    <w:p w14:paraId="501CD0CD" w14:textId="77777777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e-mail: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PEC: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sapm050003@pec.istruzione.it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www.reginamargherita.edu.it</w:t>
      </w:r>
    </w:p>
    <w:p w14:paraId="73169133" w14:textId="77777777" w:rsidR="00DA5AAE" w:rsidRDefault="00DA5AAE" w:rsidP="00DA5AAE">
      <w:pPr>
        <w:kinsoku w:val="0"/>
        <w:overflowPunct w:val="0"/>
        <w:adjustRightInd w:val="0"/>
        <w:spacing w:before="56"/>
        <w:ind w:left="115"/>
        <w:outlineLvl w:val="1"/>
        <w:rPr>
          <w:rFonts w:ascii="Calibri" w:hAnsi="Calibri" w:cs="Calibri"/>
          <w:b/>
          <w:bCs/>
          <w:spacing w:val="-1"/>
          <w:u w:val="single"/>
          <w:lang w:eastAsia="it-IT"/>
        </w:rPr>
      </w:pPr>
    </w:p>
    <w:p w14:paraId="01381805" w14:textId="4D1AE2D1" w:rsidR="00DA5AAE" w:rsidRDefault="00C42405" w:rsidP="00DA5AAE">
      <w:pPr>
        <w:kinsoku w:val="0"/>
        <w:overflowPunct w:val="0"/>
        <w:adjustRightInd w:val="0"/>
        <w:spacing w:before="56"/>
        <w:ind w:left="115"/>
        <w:outlineLvl w:val="1"/>
        <w:rPr>
          <w:rFonts w:ascii="Calibri" w:hAnsi="Calibri" w:cs="Calibri"/>
          <w:b/>
          <w:bCs/>
          <w:spacing w:val="-3"/>
          <w:u w:val="single"/>
          <w:lang w:eastAsia="it-IT"/>
        </w:rPr>
      </w:pPr>
      <w:r w:rsidRPr="00AB3687">
        <w:rPr>
          <w:rFonts w:ascii="Calibri" w:hAnsi="Calibri" w:cs="Calibri"/>
          <w:b/>
          <w:bCs/>
          <w:spacing w:val="-1"/>
          <w:u w:val="single"/>
          <w:lang w:eastAsia="it-IT"/>
        </w:rPr>
        <w:t>Allegato</w:t>
      </w:r>
      <w:r w:rsidR="00DA5AAE" w:rsidRPr="00AB3687">
        <w:rPr>
          <w:rFonts w:ascii="Calibri" w:hAnsi="Calibri" w:cs="Calibri"/>
          <w:b/>
          <w:bCs/>
          <w:spacing w:val="-3"/>
          <w:u w:val="single"/>
          <w:lang w:eastAsia="it-IT"/>
        </w:rPr>
        <w:t xml:space="preserve"> </w:t>
      </w:r>
      <w:r w:rsidR="00DA5AAE">
        <w:rPr>
          <w:rFonts w:ascii="Calibri" w:hAnsi="Calibri" w:cs="Calibri"/>
          <w:b/>
          <w:bCs/>
          <w:spacing w:val="-3"/>
          <w:u w:val="single"/>
          <w:lang w:eastAsia="it-IT"/>
        </w:rPr>
        <w:t>1</w:t>
      </w:r>
    </w:p>
    <w:p w14:paraId="53B915C3" w14:textId="77777777" w:rsidR="00AD2C5D" w:rsidRPr="00E156CC" w:rsidRDefault="00AD2C5D" w:rsidP="00AD2C5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i/>
          <w:iCs/>
        </w:rPr>
      </w:pPr>
      <w:r w:rsidRPr="00E156CC">
        <w:rPr>
          <w:rFonts w:ascii="Calibri" w:eastAsia="Times New Roman" w:hAnsi="Calibri" w:cs="Calibri"/>
          <w:b/>
          <w:i/>
          <w:iCs/>
        </w:rPr>
        <w:t>PROGETTO SCUOLA VIVA 2021 – 2027 – Cod.  Uff. 45 SA</w:t>
      </w:r>
      <w:r>
        <w:rPr>
          <w:rFonts w:ascii="Calibri" w:eastAsia="Times New Roman" w:hAnsi="Calibri" w:cs="Calibri"/>
          <w:b/>
          <w:i/>
          <w:iCs/>
        </w:rPr>
        <w:t>/2</w:t>
      </w:r>
    </w:p>
    <w:p w14:paraId="7E84B8D8" w14:textId="77777777" w:rsidR="00AD2C5D" w:rsidRDefault="00AD2C5D" w:rsidP="00AD2C5D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  <w:r w:rsidRPr="00E156CC">
        <w:rPr>
          <w:rFonts w:ascii="Calibri" w:eastAsia="Comic Sans MS" w:hAnsi="Calibri" w:cs="Calibri"/>
          <w:b/>
        </w:rPr>
        <w:t>PR Campania FSE+ 2021/2027</w:t>
      </w:r>
      <w:r>
        <w:rPr>
          <w:rFonts w:ascii="Calibri" w:eastAsia="Comic Sans MS" w:hAnsi="Calibri" w:cs="Calibri"/>
          <w:b/>
        </w:rPr>
        <w:t xml:space="preserve"> </w:t>
      </w:r>
      <w:r w:rsidRPr="00E156CC">
        <w:rPr>
          <w:rFonts w:ascii="Calibri" w:eastAsia="Comic Sans MS" w:hAnsi="Calibri" w:cs="Calibri"/>
          <w:b/>
        </w:rPr>
        <w:t xml:space="preserve">– </w:t>
      </w:r>
      <w:bookmarkStart w:id="1" w:name="_Hlk191228381"/>
      <w:r w:rsidRPr="00E156CC">
        <w:rPr>
          <w:rFonts w:ascii="Calibri" w:eastAsia="Comic Sans MS" w:hAnsi="Calibri" w:cs="Calibri"/>
          <w:b/>
        </w:rPr>
        <w:t>2^ EDIZIONE - II ANNUALITÀ</w:t>
      </w:r>
      <w:bookmarkEnd w:id="1"/>
    </w:p>
    <w:p w14:paraId="44B442F6" w14:textId="77777777" w:rsidR="00AD2C5D" w:rsidRPr="00E156CC" w:rsidRDefault="00AD2C5D" w:rsidP="00AD2C5D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  <w:r w:rsidRPr="00E156CC">
        <w:rPr>
          <w:rFonts w:ascii="Calibri" w:eastAsia="Comic Sans MS" w:hAnsi="Calibri" w:cs="Calibri"/>
          <w:b/>
        </w:rPr>
        <w:t>Azione III - Priorità 2 - Obiettivo Specifico ESO 4.6 - Azioni correlate 2.f.6, 2.f.7 e 2.f.9</w:t>
      </w:r>
    </w:p>
    <w:p w14:paraId="13B01B50" w14:textId="77777777" w:rsidR="00AD2C5D" w:rsidRPr="00AB3687" w:rsidRDefault="00AD2C5D" w:rsidP="00AD2C5D">
      <w:pPr>
        <w:kinsoku w:val="0"/>
        <w:overflowPunct w:val="0"/>
        <w:adjustRightInd w:val="0"/>
        <w:spacing w:before="56"/>
        <w:ind w:left="115"/>
        <w:jc w:val="center"/>
        <w:outlineLvl w:val="1"/>
        <w:rPr>
          <w:rFonts w:ascii="Calibri" w:hAnsi="Calibri" w:cs="Calibri"/>
          <w:lang w:eastAsia="it-IT"/>
        </w:rPr>
      </w:pPr>
    </w:p>
    <w:p w14:paraId="5FFE30AF" w14:textId="56CA300A" w:rsidR="00DA5AAE" w:rsidRPr="00DA5AAE" w:rsidRDefault="00443B32" w:rsidP="00DA5AAE">
      <w:pPr>
        <w:spacing w:after="120"/>
        <w:jc w:val="right"/>
        <w:rPr>
          <w:rFonts w:ascii="Calibri" w:eastAsia="Calibri" w:hAnsi="Calibri"/>
          <w:b/>
          <w:bCs/>
        </w:rPr>
      </w:pPr>
      <w:r w:rsidRPr="00DA5AAE">
        <w:rPr>
          <w:rFonts w:ascii="Calibri" w:eastAsia="Calibri" w:hAnsi="Calibri"/>
          <w:b/>
          <w:bCs/>
        </w:rPr>
        <w:t>Alla Dirigente Scolastica</w:t>
      </w:r>
    </w:p>
    <w:p w14:paraId="359EA49C" w14:textId="77777777" w:rsidR="00DA5AAE" w:rsidRPr="00DA5AAE" w:rsidRDefault="00DA5AAE" w:rsidP="00AD2C5D">
      <w:pPr>
        <w:spacing w:after="0"/>
        <w:jc w:val="right"/>
        <w:rPr>
          <w:rFonts w:ascii="Calibri" w:eastAsia="Calibri" w:hAnsi="Calibri"/>
          <w:b/>
          <w:bCs/>
        </w:rPr>
      </w:pPr>
      <w:r w:rsidRPr="00DA5AAE">
        <w:rPr>
          <w:rFonts w:ascii="Calibri" w:eastAsia="Calibri" w:hAnsi="Calibri"/>
          <w:b/>
          <w:bCs/>
        </w:rPr>
        <w:t>del Liceo Statale “Regina Margherita”</w:t>
      </w:r>
    </w:p>
    <w:p w14:paraId="221DBD5B" w14:textId="217F5D82" w:rsidR="00DA5AAE" w:rsidRPr="00C80F9C" w:rsidRDefault="00DA5AAE" w:rsidP="00AD2C5D">
      <w:pPr>
        <w:spacing w:after="0"/>
        <w:jc w:val="right"/>
        <w:rPr>
          <w:rFonts w:ascii="Calibri" w:eastAsia="Calibri" w:hAnsi="Calibri"/>
        </w:rPr>
      </w:pPr>
      <w:r w:rsidRPr="00DA5AAE">
        <w:rPr>
          <w:rFonts w:ascii="Calibri" w:eastAsia="Calibri" w:hAnsi="Calibri"/>
          <w:b/>
          <w:bCs/>
        </w:rPr>
        <w:t>Salerno</w:t>
      </w:r>
    </w:p>
    <w:p w14:paraId="69F606E0" w14:textId="77777777" w:rsidR="00DA5AAE" w:rsidRPr="00C80F9C" w:rsidRDefault="00DA5AAE" w:rsidP="00DA5AAE">
      <w:pPr>
        <w:spacing w:after="200" w:line="276" w:lineRule="auto"/>
        <w:jc w:val="both"/>
        <w:rPr>
          <w:rFonts w:ascii="Calibri" w:eastAsia="Calibri" w:hAnsi="Calibri"/>
        </w:rPr>
      </w:pPr>
    </w:p>
    <w:p w14:paraId="3D45943D" w14:textId="16B58C67" w:rsidR="00020DBD" w:rsidRDefault="00DA5AAE" w:rsidP="00AD2C5D">
      <w:pPr>
        <w:spacing w:after="0"/>
        <w:ind w:left="1418" w:right="164" w:hanging="1418"/>
        <w:jc w:val="both"/>
        <w:rPr>
          <w:rFonts w:ascii="Calibri" w:eastAsia="Calibri" w:hAnsi="Calibri" w:cs="Calibri"/>
        </w:rPr>
      </w:pPr>
      <w:r w:rsidRPr="0080396C">
        <w:rPr>
          <w:rFonts w:ascii="Calibri" w:eastAsia="Calibri" w:hAnsi="Calibri"/>
          <w:b/>
          <w:bCs/>
          <w:u w:val="single"/>
        </w:rPr>
        <w:t>OGGETTO:</w:t>
      </w:r>
      <w:r>
        <w:rPr>
          <w:rFonts w:ascii="Calibri" w:eastAsia="Calibri" w:hAnsi="Calibri"/>
        </w:rPr>
        <w:t xml:space="preserve"> </w:t>
      </w:r>
      <w:r w:rsidR="00AD2C5D" w:rsidRPr="00AD2C5D">
        <w:rPr>
          <w:rFonts w:ascii="Calibri" w:eastAsia="Calibri" w:hAnsi="Calibri"/>
          <w:b/>
          <w:bCs/>
        </w:rPr>
        <w:t xml:space="preserve">Domanda di </w:t>
      </w:r>
      <w:r w:rsidRPr="00AD2C5D">
        <w:rPr>
          <w:rFonts w:ascii="Calibri" w:eastAsia="Calibri" w:hAnsi="Calibri"/>
          <w:b/>
          <w:bCs/>
        </w:rPr>
        <w:t xml:space="preserve">Partecipazione alle attività del Progetto </w:t>
      </w:r>
      <w:r w:rsidRPr="00AD2C5D">
        <w:rPr>
          <w:rFonts w:ascii="Calibri" w:eastAsia="Calibri" w:hAnsi="Calibri" w:cs="Calibri"/>
          <w:b/>
          <w:bCs/>
        </w:rPr>
        <w:t>“</w:t>
      </w:r>
      <w:r w:rsidRPr="00607882">
        <w:rPr>
          <w:rFonts w:ascii="Calibri" w:eastAsia="Calibri" w:hAnsi="Calibri" w:cs="Calibri"/>
          <w:b/>
          <w:bCs/>
        </w:rPr>
        <w:t>VibrazionidAmare</w:t>
      </w:r>
      <w:r w:rsidRPr="00607882">
        <w:rPr>
          <w:rFonts w:ascii="Calibri" w:eastAsia="Calibri" w:hAnsi="Calibri" w:cs="Calibri"/>
        </w:rPr>
        <w:t>”</w:t>
      </w:r>
    </w:p>
    <w:p w14:paraId="1E72AFC5" w14:textId="4070BBAE" w:rsidR="00DA5AAE" w:rsidRPr="0080396C" w:rsidRDefault="00DA5AAE" w:rsidP="00AD2C5D">
      <w:pPr>
        <w:spacing w:after="0"/>
        <w:ind w:left="1418" w:right="164" w:hanging="425"/>
        <w:jc w:val="both"/>
        <w:rPr>
          <w:rFonts w:ascii="Calibri" w:hAnsi="Calibri" w:cs="Calibri"/>
          <w:b/>
          <w:bCs/>
        </w:rPr>
      </w:pPr>
      <w:r w:rsidRPr="0080396C">
        <w:rPr>
          <w:rFonts w:ascii="Calibri" w:hAnsi="Calibri" w:cs="Calibri"/>
          <w:b/>
          <w:bCs/>
        </w:rPr>
        <w:t xml:space="preserve">Programma </w:t>
      </w:r>
      <w:r w:rsidR="00020DBD">
        <w:rPr>
          <w:rFonts w:ascii="Calibri" w:hAnsi="Calibri" w:cs="Calibri"/>
          <w:b/>
          <w:bCs/>
        </w:rPr>
        <w:t>“</w:t>
      </w:r>
      <w:r w:rsidRPr="0080396C">
        <w:rPr>
          <w:rFonts w:ascii="Calibri" w:hAnsi="Calibri" w:cs="Calibri"/>
          <w:b/>
          <w:bCs/>
        </w:rPr>
        <w:t>Scuola Viva” - PR CAMPANIA FSE+ 2021/2027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30CDDDBA" w14:textId="77777777" w:rsidR="00DA5AAE" w:rsidRDefault="00DA5AAE" w:rsidP="00AD2C5D">
      <w:pPr>
        <w:spacing w:after="0"/>
        <w:ind w:left="1418" w:hanging="425"/>
        <w:jc w:val="both"/>
        <w:rPr>
          <w:rFonts w:ascii="Calibri" w:eastAsia="Calibri" w:hAnsi="Calibri" w:cs="Calibri"/>
        </w:rPr>
      </w:pPr>
      <w:bookmarkStart w:id="2" w:name="_Hlk191240942"/>
      <w:r w:rsidRPr="0080396C">
        <w:rPr>
          <w:rFonts w:ascii="Calibri" w:hAnsi="Calibri" w:cs="Calibri"/>
        </w:rPr>
        <w:t>Azione III - Priorità 2 - Obiettivo Specifico ESO 4.6 - Azioni correlate 2.f.6, 2.f.7 e 2.f.9</w:t>
      </w:r>
    </w:p>
    <w:p w14:paraId="64BFF525" w14:textId="6F2B1D57" w:rsidR="00DA5AAE" w:rsidRPr="0080396C" w:rsidRDefault="00DA5AAE" w:rsidP="00AD2C5D">
      <w:pPr>
        <w:spacing w:after="0"/>
        <w:ind w:left="1418" w:hanging="425"/>
        <w:jc w:val="both"/>
        <w:rPr>
          <w:rFonts w:eastAsia="Calibri" w:cstheme="minorHAnsi"/>
          <w:b/>
          <w:bCs/>
          <w:i/>
          <w:iCs/>
        </w:rPr>
      </w:pPr>
      <w:r w:rsidRPr="0080396C">
        <w:rPr>
          <w:rFonts w:cstheme="minorHAnsi"/>
          <w:sz w:val="24"/>
          <w:szCs w:val="24"/>
        </w:rPr>
        <w:t xml:space="preserve">Cod. </w:t>
      </w:r>
      <w:r w:rsidRPr="0080396C">
        <w:rPr>
          <w:rFonts w:eastAsia="Calibri" w:cstheme="minorHAnsi"/>
        </w:rPr>
        <w:t xml:space="preserve">Ufficio </w:t>
      </w:r>
      <w:r w:rsidRPr="0080396C">
        <w:rPr>
          <w:rFonts w:eastAsia="Calibri" w:cstheme="minorHAnsi"/>
          <w:b/>
          <w:bCs/>
        </w:rPr>
        <w:t>45 SA/2</w:t>
      </w:r>
      <w:r w:rsidRPr="0080396C">
        <w:rPr>
          <w:rFonts w:eastAsia="Calibri" w:cstheme="minorHAnsi"/>
        </w:rPr>
        <w:t xml:space="preserve"> </w:t>
      </w:r>
      <w:r w:rsidR="00AD2C5D">
        <w:rPr>
          <w:rFonts w:eastAsia="Calibri" w:cstheme="minorHAnsi"/>
        </w:rPr>
        <w:t>–</w:t>
      </w:r>
      <w:r w:rsidRPr="0080396C">
        <w:rPr>
          <w:rFonts w:eastAsia="Calibri" w:cstheme="minorHAnsi"/>
        </w:rPr>
        <w:t xml:space="preserve"> </w:t>
      </w:r>
      <w:r w:rsidR="00AD2C5D">
        <w:rPr>
          <w:rFonts w:eastAsia="Calibri" w:cstheme="minorHAnsi"/>
        </w:rPr>
        <w:t xml:space="preserve">CUP    </w:t>
      </w:r>
      <w:r w:rsidRPr="0080396C">
        <w:rPr>
          <w:rFonts w:eastAsia="Calibri" w:cstheme="minorHAnsi"/>
          <w:b/>
          <w:bCs/>
          <w:i/>
          <w:iCs/>
        </w:rPr>
        <w:t>F54C24000380002</w:t>
      </w:r>
    </w:p>
    <w:bookmarkEnd w:id="2"/>
    <w:p w14:paraId="332C7EB5" w14:textId="77777777" w:rsidR="00DA5AAE" w:rsidRDefault="00DA5AAE" w:rsidP="00DA5AAE">
      <w:pPr>
        <w:jc w:val="both"/>
        <w:rPr>
          <w:rFonts w:ascii="Calibri" w:eastAsia="Calibri" w:hAnsi="Calibri" w:cs="Calibri"/>
          <w:b/>
          <w:bCs/>
          <w:i/>
          <w:iCs/>
        </w:rPr>
      </w:pPr>
    </w:p>
    <w:p w14:paraId="4D05BFAB" w14:textId="77777777" w:rsidR="00DA5AAE" w:rsidRPr="00C80F9C" w:rsidRDefault="00DA5AAE" w:rsidP="00DA5AAE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/>
        </w:rPr>
      </w:pPr>
      <w:r w:rsidRPr="00C80F9C">
        <w:rPr>
          <w:rFonts w:ascii="Calibri" w:eastAsia="Calibri" w:hAnsi="Calibri"/>
        </w:rPr>
        <w:t>Il/la sottoscritt__ ________________________________________________________________________,</w:t>
      </w:r>
    </w:p>
    <w:p w14:paraId="7096DBC2" w14:textId="77777777" w:rsidR="00DA5AAE" w:rsidRPr="00C80F9C" w:rsidRDefault="00DA5AAE" w:rsidP="00DA5AAE">
      <w:pPr>
        <w:spacing w:after="200" w:line="276" w:lineRule="auto"/>
        <w:jc w:val="both"/>
        <w:rPr>
          <w:rFonts w:ascii="Calibri" w:eastAsia="Calibri" w:hAnsi="Calibri"/>
        </w:rPr>
      </w:pPr>
      <w:r w:rsidRPr="00C80F9C">
        <w:rPr>
          <w:rFonts w:ascii="Calibri" w:eastAsia="Calibri" w:hAnsi="Calibri"/>
        </w:rPr>
        <w:t>nat___ a____________________________________________ il__________________________________,</w:t>
      </w:r>
    </w:p>
    <w:p w14:paraId="66799D1B" w14:textId="77777777" w:rsidR="00DA5AAE" w:rsidRPr="00C80F9C" w:rsidRDefault="00DA5AAE" w:rsidP="00DA5AAE">
      <w:pPr>
        <w:spacing w:after="200" w:line="276" w:lineRule="auto"/>
        <w:jc w:val="both"/>
        <w:rPr>
          <w:rFonts w:ascii="Calibri" w:eastAsia="Calibri" w:hAnsi="Calibri"/>
        </w:rPr>
      </w:pPr>
      <w:r w:rsidRPr="00C80F9C">
        <w:rPr>
          <w:rFonts w:ascii="Calibri" w:eastAsia="Calibri" w:hAnsi="Calibri"/>
        </w:rPr>
        <w:t xml:space="preserve">Codice Fiscale___________________________________________________________________________, </w:t>
      </w:r>
    </w:p>
    <w:p w14:paraId="628D09EB" w14:textId="77777777" w:rsidR="00DA5AAE" w:rsidRPr="00C80F9C" w:rsidRDefault="00DA5AAE" w:rsidP="00DA5AAE">
      <w:pPr>
        <w:spacing w:after="200" w:line="276" w:lineRule="auto"/>
        <w:jc w:val="both"/>
        <w:rPr>
          <w:rFonts w:ascii="Calibri" w:eastAsia="Calibri" w:hAnsi="Calibri"/>
        </w:rPr>
      </w:pPr>
      <w:r w:rsidRPr="00C80F9C">
        <w:rPr>
          <w:rFonts w:ascii="Calibri" w:eastAsia="Calibri" w:hAnsi="Calibri"/>
        </w:rPr>
        <w:t>residente in_____________________________________________________________________________,</w:t>
      </w:r>
    </w:p>
    <w:p w14:paraId="57C278E7" w14:textId="77777777" w:rsidR="00DA5AAE" w:rsidRPr="00C80F9C" w:rsidRDefault="00DA5AAE" w:rsidP="00DA5AAE">
      <w:pPr>
        <w:spacing w:after="200" w:line="276" w:lineRule="auto"/>
        <w:jc w:val="both"/>
        <w:rPr>
          <w:rFonts w:ascii="Calibri" w:eastAsia="Calibri" w:hAnsi="Calibri"/>
        </w:rPr>
      </w:pPr>
      <w:r w:rsidRPr="00C80F9C">
        <w:rPr>
          <w:rFonts w:ascii="Calibri" w:eastAsia="Calibri" w:hAnsi="Calibri"/>
        </w:rPr>
        <w:t>Via____________________________________________n.________Tel.n._________________________,</w:t>
      </w:r>
    </w:p>
    <w:p w14:paraId="5AA50B69" w14:textId="77777777" w:rsidR="00DA5AAE" w:rsidRPr="00C80F9C" w:rsidRDefault="00DA5AAE" w:rsidP="00DA5AAE">
      <w:pPr>
        <w:spacing w:after="200" w:line="276" w:lineRule="auto"/>
        <w:jc w:val="both"/>
        <w:rPr>
          <w:rFonts w:ascii="Calibri" w:eastAsia="Calibri" w:hAnsi="Calibri"/>
        </w:rPr>
      </w:pPr>
      <w:r w:rsidRPr="00C80F9C">
        <w:rPr>
          <w:rFonts w:ascii="Calibri" w:eastAsia="Calibri" w:hAnsi="Calibri"/>
        </w:rPr>
        <w:t>in servizio presso codesto Istituto in qualità di (1)</w:t>
      </w:r>
      <w:r>
        <w:rPr>
          <w:rFonts w:ascii="Calibri" w:eastAsia="Calibri" w:hAnsi="Calibri"/>
        </w:rPr>
        <w:t xml:space="preserve"> </w:t>
      </w:r>
      <w:r w:rsidRPr="00C80F9C">
        <w:rPr>
          <w:rFonts w:ascii="Calibri" w:eastAsia="Calibri" w:hAnsi="Calibri"/>
        </w:rPr>
        <w:t>______________________________________,</w:t>
      </w:r>
    </w:p>
    <w:p w14:paraId="08B39EA7" w14:textId="77777777" w:rsidR="00DA5AAE" w:rsidRPr="00C80F9C" w:rsidRDefault="00DA5AAE" w:rsidP="00DA5AAE">
      <w:pPr>
        <w:spacing w:after="200" w:line="276" w:lineRule="auto"/>
        <w:jc w:val="center"/>
        <w:rPr>
          <w:rFonts w:ascii="Calibri" w:eastAsia="Calibri" w:hAnsi="Calibri"/>
          <w:b/>
        </w:rPr>
      </w:pPr>
      <w:r w:rsidRPr="00C80F9C">
        <w:rPr>
          <w:rFonts w:ascii="Calibri" w:eastAsia="Calibri" w:hAnsi="Calibri"/>
          <w:b/>
        </w:rPr>
        <w:t>DICHIARA LA SUA DISPONIBILITA’</w:t>
      </w:r>
    </w:p>
    <w:p w14:paraId="6DDA2889" w14:textId="617DB86D" w:rsidR="00DA5AAE" w:rsidRPr="0080396C" w:rsidRDefault="00DA5AAE" w:rsidP="00DA5AAE">
      <w:pPr>
        <w:spacing w:before="120" w:after="120"/>
        <w:ind w:right="164"/>
        <w:jc w:val="both"/>
        <w:rPr>
          <w:rFonts w:eastAsia="Calibri" w:cstheme="minorHAnsi"/>
          <w:b/>
          <w:bCs/>
          <w:i/>
          <w:iCs/>
        </w:rPr>
      </w:pPr>
      <w:r w:rsidRPr="00C80F9C">
        <w:rPr>
          <w:rFonts w:ascii="Calibri" w:eastAsia="Calibri" w:hAnsi="Calibri"/>
        </w:rPr>
        <w:t>A partecipare alle attività   relative all’ attuazione degli interventi del Progetto “</w:t>
      </w:r>
      <w:r w:rsidRPr="00607882">
        <w:rPr>
          <w:rFonts w:ascii="Calibri" w:eastAsia="Calibri" w:hAnsi="Calibri" w:cs="Calibri"/>
          <w:b/>
          <w:bCs/>
        </w:rPr>
        <w:t>VibrazionidAmare</w:t>
      </w:r>
      <w:r w:rsidRPr="00607882">
        <w:rPr>
          <w:rFonts w:ascii="Calibri" w:eastAsia="Calibri" w:hAnsi="Calibri" w:cs="Calibri"/>
        </w:rPr>
        <w:t>”</w:t>
      </w:r>
      <w:r w:rsidRPr="00C80F9C">
        <w:rPr>
          <w:rFonts w:ascii="Calibri" w:eastAsia="Calibri" w:hAnsi="Calibri"/>
        </w:rPr>
        <w:t xml:space="preserve"> </w:t>
      </w:r>
      <w:r w:rsidR="00020DBD">
        <w:rPr>
          <w:rFonts w:ascii="Calibri" w:eastAsia="Calibri" w:hAnsi="Calibri"/>
        </w:rPr>
        <w:t>n</w:t>
      </w:r>
      <w:r w:rsidRPr="00C80F9C">
        <w:rPr>
          <w:rFonts w:ascii="Calibri" w:eastAsia="Calibri" w:hAnsi="Calibri"/>
        </w:rPr>
        <w:t>el</w:t>
      </w:r>
      <w:r>
        <w:rPr>
          <w:rFonts w:ascii="Calibri" w:eastAsia="Calibri" w:hAnsi="Calibri"/>
        </w:rPr>
        <w:t xml:space="preserve"> </w:t>
      </w:r>
      <w:r w:rsidRPr="0080396C">
        <w:rPr>
          <w:rFonts w:ascii="Calibri" w:hAnsi="Calibri" w:cs="Calibri"/>
          <w:b/>
          <w:bCs/>
        </w:rPr>
        <w:t>Programma Scuola Viva” - PR CAMPANIA FSE+ 2021/2027</w:t>
      </w:r>
      <w:r>
        <w:rPr>
          <w:rFonts w:ascii="Calibri" w:eastAsia="Calibri" w:hAnsi="Calibri" w:cs="Calibri"/>
          <w:b/>
          <w:bCs/>
        </w:rPr>
        <w:t xml:space="preserve">  - </w:t>
      </w:r>
      <w:r w:rsidRPr="0080396C">
        <w:rPr>
          <w:rFonts w:ascii="Calibri" w:hAnsi="Calibri" w:cs="Calibri"/>
        </w:rPr>
        <w:t>Azione III - Priorità 2 - Obiettivo Specifico ESO 4.6 - Azioni correlate 2.f.6, 2.f.7 e 2.f.9</w:t>
      </w:r>
      <w:r>
        <w:rPr>
          <w:rFonts w:ascii="Calibri" w:eastAsia="Calibri" w:hAnsi="Calibri" w:cs="Calibri"/>
        </w:rPr>
        <w:t xml:space="preserve"> - </w:t>
      </w:r>
      <w:r w:rsidRPr="0080396C">
        <w:rPr>
          <w:rFonts w:cstheme="minorHAnsi"/>
          <w:sz w:val="24"/>
          <w:szCs w:val="24"/>
        </w:rPr>
        <w:t xml:space="preserve">Cod. </w:t>
      </w:r>
      <w:r w:rsidRPr="0080396C">
        <w:rPr>
          <w:rFonts w:eastAsia="Calibri" w:cstheme="minorHAnsi"/>
        </w:rPr>
        <w:t xml:space="preserve">Ufficio </w:t>
      </w:r>
      <w:r w:rsidRPr="0080396C">
        <w:rPr>
          <w:rFonts w:eastAsia="Calibri" w:cstheme="minorHAnsi"/>
          <w:b/>
          <w:bCs/>
        </w:rPr>
        <w:t>45 SA/2</w:t>
      </w:r>
      <w:r w:rsidRPr="0080396C">
        <w:rPr>
          <w:rFonts w:eastAsia="Calibri" w:cstheme="minorHAnsi"/>
        </w:rPr>
        <w:t xml:space="preserve">  - </w:t>
      </w:r>
      <w:r w:rsidR="00020DBD">
        <w:rPr>
          <w:rFonts w:eastAsia="Calibri" w:cstheme="minorHAnsi"/>
        </w:rPr>
        <w:t xml:space="preserve"> CUP   </w:t>
      </w:r>
      <w:r w:rsidRPr="0080396C">
        <w:rPr>
          <w:rFonts w:eastAsia="Calibri" w:cstheme="minorHAnsi"/>
          <w:b/>
          <w:bCs/>
          <w:i/>
          <w:iCs/>
        </w:rPr>
        <w:t>F54C24000380002</w:t>
      </w:r>
      <w:r w:rsidR="00113DEB">
        <w:rPr>
          <w:rFonts w:eastAsia="Calibri" w:cstheme="minorHAnsi"/>
          <w:b/>
          <w:bCs/>
          <w:i/>
          <w:iCs/>
        </w:rPr>
        <w:t xml:space="preserve">      </w:t>
      </w:r>
      <w:r w:rsidR="00113DEB" w:rsidRPr="00113DEB">
        <w:rPr>
          <w:rFonts w:eastAsia="Calibri" w:cstheme="minorHAnsi"/>
          <w:b/>
          <w:bCs/>
          <w:i/>
          <w:iCs/>
        </w:rPr>
        <w:t>A. S. 2024/25</w:t>
      </w:r>
    </w:p>
    <w:p w14:paraId="10749AC7" w14:textId="728933F4" w:rsidR="00DA5AAE" w:rsidRPr="00C80F9C" w:rsidRDefault="00DA5AAE" w:rsidP="00113DEB">
      <w:pPr>
        <w:spacing w:after="0" w:line="276" w:lineRule="auto"/>
        <w:jc w:val="both"/>
        <w:rPr>
          <w:rFonts w:ascii="Calibri" w:eastAsia="Calibri" w:hAnsi="Calibri"/>
        </w:rPr>
      </w:pPr>
    </w:p>
    <w:p w14:paraId="64627D03" w14:textId="77777777" w:rsidR="00DA5AAE" w:rsidRPr="00C80F9C" w:rsidRDefault="00DA5AAE" w:rsidP="00DA5AAE">
      <w:pPr>
        <w:spacing w:after="200" w:line="276" w:lineRule="auto"/>
        <w:jc w:val="both"/>
        <w:rPr>
          <w:rFonts w:ascii="Calibri" w:eastAsia="Calibri" w:hAnsi="Calibri"/>
        </w:rPr>
      </w:pPr>
      <w:r w:rsidRPr="00C80F9C">
        <w:rPr>
          <w:rFonts w:ascii="Calibri" w:eastAsia="Calibri" w:hAnsi="Calibri"/>
        </w:rPr>
        <w:t>Data__________________________                  Firma__________________________________</w:t>
      </w:r>
    </w:p>
    <w:p w14:paraId="3162C930" w14:textId="77777777" w:rsidR="00DA5AAE" w:rsidRPr="00020DBD" w:rsidRDefault="00DA5AAE" w:rsidP="00DA5AAE">
      <w:pPr>
        <w:rPr>
          <w:rFonts w:ascii="Calibri" w:eastAsia="Calibri" w:hAnsi="Calibri"/>
          <w:sz w:val="20"/>
          <w:szCs w:val="20"/>
        </w:rPr>
      </w:pPr>
      <w:r w:rsidRPr="00020DBD">
        <w:rPr>
          <w:rFonts w:ascii="Calibri" w:eastAsia="Calibri" w:hAnsi="Calibri"/>
          <w:sz w:val="20"/>
          <w:szCs w:val="20"/>
        </w:rPr>
        <w:t>(</w:t>
      </w:r>
      <w:r w:rsidRPr="00020DBD">
        <w:rPr>
          <w:rFonts w:ascii="Calibri" w:eastAsia="Calibri" w:hAnsi="Calibri"/>
          <w:i/>
          <w:iCs/>
          <w:sz w:val="20"/>
          <w:szCs w:val="20"/>
        </w:rPr>
        <w:t xml:space="preserve">1): </w:t>
      </w:r>
      <w:r w:rsidRPr="00020DBD">
        <w:rPr>
          <w:rFonts w:ascii="Calibri" w:eastAsia="Calibri" w:hAnsi="Calibri"/>
          <w:b/>
          <w:bCs/>
          <w:i/>
          <w:iCs/>
          <w:sz w:val="20"/>
          <w:szCs w:val="20"/>
        </w:rPr>
        <w:t>Assistente Amministrativo</w:t>
      </w:r>
      <w:r w:rsidRPr="00020DBD">
        <w:rPr>
          <w:rFonts w:ascii="Calibri" w:eastAsia="Calibri" w:hAnsi="Calibri"/>
          <w:i/>
          <w:iCs/>
          <w:sz w:val="20"/>
          <w:szCs w:val="20"/>
        </w:rPr>
        <w:t>/</w:t>
      </w:r>
      <w:r w:rsidRPr="00020DBD">
        <w:rPr>
          <w:rFonts w:ascii="Calibri" w:eastAsia="Calibri" w:hAnsi="Calibri"/>
          <w:b/>
          <w:bCs/>
          <w:i/>
          <w:iCs/>
          <w:sz w:val="20"/>
          <w:szCs w:val="20"/>
        </w:rPr>
        <w:t>Assistente Tecnico</w:t>
      </w:r>
      <w:r w:rsidRPr="00020DBD">
        <w:rPr>
          <w:rFonts w:ascii="Calibri" w:eastAsia="Calibri" w:hAnsi="Calibri"/>
          <w:i/>
          <w:iCs/>
          <w:sz w:val="20"/>
          <w:szCs w:val="20"/>
        </w:rPr>
        <w:t>/</w:t>
      </w:r>
      <w:r w:rsidRPr="00020DBD">
        <w:rPr>
          <w:rFonts w:ascii="Calibri" w:eastAsia="Calibri" w:hAnsi="Calibri"/>
          <w:b/>
          <w:bCs/>
          <w:i/>
          <w:iCs/>
          <w:sz w:val="20"/>
          <w:szCs w:val="20"/>
        </w:rPr>
        <w:t>Collaboratore Scolastico</w:t>
      </w:r>
    </w:p>
    <w:sectPr w:rsidR="00DA5AAE" w:rsidRPr="00020DBD" w:rsidSect="0055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DAE26" w14:textId="77777777" w:rsidR="007237A9" w:rsidRDefault="007237A9" w:rsidP="002845E3">
      <w:pPr>
        <w:spacing w:after="0" w:line="240" w:lineRule="auto"/>
      </w:pPr>
      <w:r>
        <w:separator/>
      </w:r>
    </w:p>
  </w:endnote>
  <w:endnote w:type="continuationSeparator" w:id="0">
    <w:p w14:paraId="27D302BD" w14:textId="77777777" w:rsidR="007237A9" w:rsidRDefault="007237A9" w:rsidP="0028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8ABD" w14:textId="77777777" w:rsidR="007237A9" w:rsidRDefault="007237A9" w:rsidP="002845E3">
      <w:pPr>
        <w:spacing w:after="0" w:line="240" w:lineRule="auto"/>
      </w:pPr>
      <w:r>
        <w:separator/>
      </w:r>
    </w:p>
  </w:footnote>
  <w:footnote w:type="continuationSeparator" w:id="0">
    <w:p w14:paraId="009BA2CB" w14:textId="77777777" w:rsidR="007237A9" w:rsidRDefault="007237A9" w:rsidP="0028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873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54" w:hanging="361"/>
      </w:pPr>
    </w:lvl>
    <w:lvl w:ilvl="2">
      <w:numFmt w:val="bullet"/>
      <w:lvlText w:val="•"/>
      <w:lvlJc w:val="left"/>
      <w:pPr>
        <w:ind w:left="2835" w:hanging="361"/>
      </w:pPr>
    </w:lvl>
    <w:lvl w:ilvl="3">
      <w:numFmt w:val="bullet"/>
      <w:lvlText w:val="•"/>
      <w:lvlJc w:val="left"/>
      <w:pPr>
        <w:ind w:left="3817" w:hanging="361"/>
      </w:pPr>
    </w:lvl>
    <w:lvl w:ilvl="4">
      <w:numFmt w:val="bullet"/>
      <w:lvlText w:val="•"/>
      <w:lvlJc w:val="left"/>
      <w:pPr>
        <w:ind w:left="4798" w:hanging="361"/>
      </w:pPr>
    </w:lvl>
    <w:lvl w:ilvl="5">
      <w:numFmt w:val="bullet"/>
      <w:lvlText w:val="•"/>
      <w:lvlJc w:val="left"/>
      <w:pPr>
        <w:ind w:left="5779" w:hanging="361"/>
      </w:pPr>
    </w:lvl>
    <w:lvl w:ilvl="6">
      <w:numFmt w:val="bullet"/>
      <w:lvlText w:val="•"/>
      <w:lvlJc w:val="left"/>
      <w:pPr>
        <w:ind w:left="6761" w:hanging="361"/>
      </w:pPr>
    </w:lvl>
    <w:lvl w:ilvl="7">
      <w:numFmt w:val="bullet"/>
      <w:lvlText w:val="•"/>
      <w:lvlJc w:val="left"/>
      <w:pPr>
        <w:ind w:left="7742" w:hanging="361"/>
      </w:pPr>
    </w:lvl>
    <w:lvl w:ilvl="8">
      <w:numFmt w:val="bullet"/>
      <w:lvlText w:val="•"/>
      <w:lvlJc w:val="left"/>
      <w:pPr>
        <w:ind w:left="8723" w:hanging="361"/>
      </w:pPr>
    </w:lvl>
  </w:abstractNum>
  <w:abstractNum w:abstractNumId="1" w15:restartNumberingAfterBreak="0">
    <w:nsid w:val="00000404"/>
    <w:multiLevelType w:val="multilevel"/>
    <w:tmpl w:val="F7DA1378"/>
    <w:lvl w:ilvl="0">
      <w:start w:val="1"/>
      <w:numFmt w:val="bullet"/>
      <w:lvlText w:val=""/>
      <w:lvlJc w:val="left"/>
      <w:pPr>
        <w:ind w:left="100" w:hanging="168"/>
      </w:pPr>
      <w:rPr>
        <w:rFonts w:ascii="Wingdings" w:hAnsi="Wingdings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73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63" w:hanging="361"/>
      </w:pPr>
    </w:lvl>
    <w:lvl w:ilvl="3">
      <w:numFmt w:val="bullet"/>
      <w:lvlText w:val="•"/>
      <w:lvlJc w:val="left"/>
      <w:pPr>
        <w:ind w:left="3053" w:hanging="361"/>
      </w:pPr>
    </w:lvl>
    <w:lvl w:ilvl="4">
      <w:numFmt w:val="bullet"/>
      <w:lvlText w:val="•"/>
      <w:lvlJc w:val="left"/>
      <w:pPr>
        <w:ind w:left="4144" w:hanging="361"/>
      </w:pPr>
    </w:lvl>
    <w:lvl w:ilvl="5">
      <w:numFmt w:val="bullet"/>
      <w:lvlText w:val="•"/>
      <w:lvlJc w:val="left"/>
      <w:pPr>
        <w:ind w:left="5234" w:hanging="361"/>
      </w:pPr>
    </w:lvl>
    <w:lvl w:ilvl="6">
      <w:numFmt w:val="bullet"/>
      <w:lvlText w:val="•"/>
      <w:lvlJc w:val="left"/>
      <w:pPr>
        <w:ind w:left="6325" w:hanging="361"/>
      </w:pPr>
    </w:lvl>
    <w:lvl w:ilvl="7">
      <w:numFmt w:val="bullet"/>
      <w:lvlText w:val="•"/>
      <w:lvlJc w:val="left"/>
      <w:pPr>
        <w:ind w:left="7415" w:hanging="361"/>
      </w:pPr>
    </w:lvl>
    <w:lvl w:ilvl="8">
      <w:numFmt w:val="bullet"/>
      <w:lvlText w:val="•"/>
      <w:lvlJc w:val="left"/>
      <w:pPr>
        <w:ind w:left="8505" w:hanging="361"/>
      </w:pPr>
    </w:lvl>
  </w:abstractNum>
  <w:abstractNum w:abstractNumId="2" w15:restartNumberingAfterBreak="0">
    <w:nsid w:val="00F01552"/>
    <w:multiLevelType w:val="hybridMultilevel"/>
    <w:tmpl w:val="2C984136"/>
    <w:lvl w:ilvl="0" w:tplc="BB74C70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52BD2"/>
    <w:multiLevelType w:val="hybridMultilevel"/>
    <w:tmpl w:val="5442C25A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540" w:hanging="360"/>
      </w:pPr>
    </w:lvl>
    <w:lvl w:ilvl="2" w:tplc="0410001B">
      <w:start w:val="1"/>
      <w:numFmt w:val="lowerRoman"/>
      <w:lvlText w:val="%3."/>
      <w:lvlJc w:val="right"/>
      <w:pPr>
        <w:ind w:left="2260" w:hanging="180"/>
      </w:pPr>
    </w:lvl>
    <w:lvl w:ilvl="3" w:tplc="0410000F">
      <w:start w:val="1"/>
      <w:numFmt w:val="decimal"/>
      <w:lvlText w:val="%4."/>
      <w:lvlJc w:val="left"/>
      <w:pPr>
        <w:ind w:left="2980" w:hanging="360"/>
      </w:pPr>
    </w:lvl>
    <w:lvl w:ilvl="4" w:tplc="04100019">
      <w:start w:val="1"/>
      <w:numFmt w:val="lowerLetter"/>
      <w:lvlText w:val="%5."/>
      <w:lvlJc w:val="left"/>
      <w:pPr>
        <w:ind w:left="3700" w:hanging="360"/>
      </w:pPr>
    </w:lvl>
    <w:lvl w:ilvl="5" w:tplc="0410001B">
      <w:start w:val="1"/>
      <w:numFmt w:val="lowerRoman"/>
      <w:lvlText w:val="%6."/>
      <w:lvlJc w:val="right"/>
      <w:pPr>
        <w:ind w:left="4420" w:hanging="180"/>
      </w:pPr>
    </w:lvl>
    <w:lvl w:ilvl="6" w:tplc="0410000F">
      <w:start w:val="1"/>
      <w:numFmt w:val="decimal"/>
      <w:lvlText w:val="%7."/>
      <w:lvlJc w:val="left"/>
      <w:pPr>
        <w:ind w:left="5140" w:hanging="360"/>
      </w:pPr>
    </w:lvl>
    <w:lvl w:ilvl="7" w:tplc="04100019">
      <w:start w:val="1"/>
      <w:numFmt w:val="lowerLetter"/>
      <w:lvlText w:val="%8."/>
      <w:lvlJc w:val="left"/>
      <w:pPr>
        <w:ind w:left="5860" w:hanging="360"/>
      </w:pPr>
    </w:lvl>
    <w:lvl w:ilvl="8" w:tplc="0410001B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20751B6"/>
    <w:multiLevelType w:val="hybridMultilevel"/>
    <w:tmpl w:val="E65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3D6F"/>
    <w:multiLevelType w:val="hybridMultilevel"/>
    <w:tmpl w:val="2B98C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0D67"/>
    <w:multiLevelType w:val="hybridMultilevel"/>
    <w:tmpl w:val="59E4E430"/>
    <w:lvl w:ilvl="0" w:tplc="44BC72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10BD"/>
    <w:multiLevelType w:val="hybridMultilevel"/>
    <w:tmpl w:val="53DEEE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B70DD"/>
    <w:multiLevelType w:val="hybridMultilevel"/>
    <w:tmpl w:val="4A7CCAC0"/>
    <w:lvl w:ilvl="0" w:tplc="44BC721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733B53"/>
    <w:multiLevelType w:val="hybridMultilevel"/>
    <w:tmpl w:val="1D1C08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9"/>
    <w:rsid w:val="000031CC"/>
    <w:rsid w:val="00020DBD"/>
    <w:rsid w:val="000409CE"/>
    <w:rsid w:val="00050E4E"/>
    <w:rsid w:val="000513F1"/>
    <w:rsid w:val="00080314"/>
    <w:rsid w:val="00082F67"/>
    <w:rsid w:val="00087D0A"/>
    <w:rsid w:val="000B189E"/>
    <w:rsid w:val="000C5971"/>
    <w:rsid w:val="000D109C"/>
    <w:rsid w:val="000D5005"/>
    <w:rsid w:val="000E0B44"/>
    <w:rsid w:val="000E1759"/>
    <w:rsid w:val="000F130C"/>
    <w:rsid w:val="000F68BA"/>
    <w:rsid w:val="001039F1"/>
    <w:rsid w:val="00103A37"/>
    <w:rsid w:val="00113DEB"/>
    <w:rsid w:val="001250C8"/>
    <w:rsid w:val="00134DA4"/>
    <w:rsid w:val="00136D77"/>
    <w:rsid w:val="001409F7"/>
    <w:rsid w:val="001413A0"/>
    <w:rsid w:val="001419E9"/>
    <w:rsid w:val="00155C34"/>
    <w:rsid w:val="00164A11"/>
    <w:rsid w:val="001651CE"/>
    <w:rsid w:val="00172FDA"/>
    <w:rsid w:val="0017308A"/>
    <w:rsid w:val="00173605"/>
    <w:rsid w:val="00194859"/>
    <w:rsid w:val="001A1939"/>
    <w:rsid w:val="001A6273"/>
    <w:rsid w:val="001A7E12"/>
    <w:rsid w:val="001C2BAD"/>
    <w:rsid w:val="001E5ACB"/>
    <w:rsid w:val="001F1BA8"/>
    <w:rsid w:val="00204706"/>
    <w:rsid w:val="002058D9"/>
    <w:rsid w:val="00205F99"/>
    <w:rsid w:val="00217B43"/>
    <w:rsid w:val="00221053"/>
    <w:rsid w:val="002225B0"/>
    <w:rsid w:val="00222A3D"/>
    <w:rsid w:val="00223711"/>
    <w:rsid w:val="002274AF"/>
    <w:rsid w:val="00233289"/>
    <w:rsid w:val="00240520"/>
    <w:rsid w:val="00243321"/>
    <w:rsid w:val="00245B6C"/>
    <w:rsid w:val="0024795B"/>
    <w:rsid w:val="00256C41"/>
    <w:rsid w:val="00271EA3"/>
    <w:rsid w:val="00275534"/>
    <w:rsid w:val="002839E2"/>
    <w:rsid w:val="002845E3"/>
    <w:rsid w:val="002924F7"/>
    <w:rsid w:val="002A16A0"/>
    <w:rsid w:val="002A31DF"/>
    <w:rsid w:val="002B58CD"/>
    <w:rsid w:val="002B72A1"/>
    <w:rsid w:val="002B74F8"/>
    <w:rsid w:val="002D1866"/>
    <w:rsid w:val="002D32C1"/>
    <w:rsid w:val="002D6E77"/>
    <w:rsid w:val="002F078F"/>
    <w:rsid w:val="00322052"/>
    <w:rsid w:val="003265CF"/>
    <w:rsid w:val="0033023E"/>
    <w:rsid w:val="00333AD2"/>
    <w:rsid w:val="003365EE"/>
    <w:rsid w:val="00337AA0"/>
    <w:rsid w:val="003459DB"/>
    <w:rsid w:val="00346F37"/>
    <w:rsid w:val="0034745B"/>
    <w:rsid w:val="003573F0"/>
    <w:rsid w:val="003608AD"/>
    <w:rsid w:val="003651A3"/>
    <w:rsid w:val="00374FB6"/>
    <w:rsid w:val="00377BB4"/>
    <w:rsid w:val="00380A76"/>
    <w:rsid w:val="00381325"/>
    <w:rsid w:val="003860C5"/>
    <w:rsid w:val="0039491C"/>
    <w:rsid w:val="003967D1"/>
    <w:rsid w:val="00397A99"/>
    <w:rsid w:val="003A1B4D"/>
    <w:rsid w:val="003B3477"/>
    <w:rsid w:val="003B4785"/>
    <w:rsid w:val="003B61E2"/>
    <w:rsid w:val="003D0B0C"/>
    <w:rsid w:val="003D6245"/>
    <w:rsid w:val="003E4E88"/>
    <w:rsid w:val="003F25F6"/>
    <w:rsid w:val="003F5EE1"/>
    <w:rsid w:val="003F79B2"/>
    <w:rsid w:val="00400E70"/>
    <w:rsid w:val="00414903"/>
    <w:rsid w:val="00425AFC"/>
    <w:rsid w:val="00425C47"/>
    <w:rsid w:val="0043321A"/>
    <w:rsid w:val="00442EEA"/>
    <w:rsid w:val="00443B32"/>
    <w:rsid w:val="0045341A"/>
    <w:rsid w:val="00453DC8"/>
    <w:rsid w:val="00464110"/>
    <w:rsid w:val="0049263B"/>
    <w:rsid w:val="004A1E8C"/>
    <w:rsid w:val="004A2BF3"/>
    <w:rsid w:val="004B676D"/>
    <w:rsid w:val="004E319F"/>
    <w:rsid w:val="004F7CA8"/>
    <w:rsid w:val="005006C1"/>
    <w:rsid w:val="005033D9"/>
    <w:rsid w:val="00507715"/>
    <w:rsid w:val="00521C9B"/>
    <w:rsid w:val="0053754C"/>
    <w:rsid w:val="00542B23"/>
    <w:rsid w:val="00551363"/>
    <w:rsid w:val="00561085"/>
    <w:rsid w:val="0056507E"/>
    <w:rsid w:val="0057510A"/>
    <w:rsid w:val="0058349C"/>
    <w:rsid w:val="00591A0D"/>
    <w:rsid w:val="00595625"/>
    <w:rsid w:val="005A1312"/>
    <w:rsid w:val="005B1092"/>
    <w:rsid w:val="005B70D6"/>
    <w:rsid w:val="005C1E03"/>
    <w:rsid w:val="005D7545"/>
    <w:rsid w:val="005E2F2F"/>
    <w:rsid w:val="005F0332"/>
    <w:rsid w:val="005F59C2"/>
    <w:rsid w:val="00603D5C"/>
    <w:rsid w:val="00607882"/>
    <w:rsid w:val="0061503B"/>
    <w:rsid w:val="006237AB"/>
    <w:rsid w:val="006728C9"/>
    <w:rsid w:val="006827F6"/>
    <w:rsid w:val="00694624"/>
    <w:rsid w:val="006B7B39"/>
    <w:rsid w:val="006C1BED"/>
    <w:rsid w:val="006E492E"/>
    <w:rsid w:val="006E5CE3"/>
    <w:rsid w:val="006E7329"/>
    <w:rsid w:val="006F59FD"/>
    <w:rsid w:val="006F5C77"/>
    <w:rsid w:val="00710166"/>
    <w:rsid w:val="007118BE"/>
    <w:rsid w:val="00712892"/>
    <w:rsid w:val="007237A9"/>
    <w:rsid w:val="0074014C"/>
    <w:rsid w:val="00757747"/>
    <w:rsid w:val="0077054D"/>
    <w:rsid w:val="00771F07"/>
    <w:rsid w:val="007817B5"/>
    <w:rsid w:val="007839CB"/>
    <w:rsid w:val="00791C38"/>
    <w:rsid w:val="00792F67"/>
    <w:rsid w:val="007A4912"/>
    <w:rsid w:val="007A55D7"/>
    <w:rsid w:val="007C06CA"/>
    <w:rsid w:val="007C66A1"/>
    <w:rsid w:val="007E115D"/>
    <w:rsid w:val="007E362B"/>
    <w:rsid w:val="007E41AC"/>
    <w:rsid w:val="007E6A39"/>
    <w:rsid w:val="007F0BE4"/>
    <w:rsid w:val="007F3D44"/>
    <w:rsid w:val="00806091"/>
    <w:rsid w:val="008311B2"/>
    <w:rsid w:val="0083171A"/>
    <w:rsid w:val="00833D02"/>
    <w:rsid w:val="00854CAD"/>
    <w:rsid w:val="00872C00"/>
    <w:rsid w:val="00876FF5"/>
    <w:rsid w:val="00892A6F"/>
    <w:rsid w:val="00893F6A"/>
    <w:rsid w:val="00897A6D"/>
    <w:rsid w:val="008A007D"/>
    <w:rsid w:val="008B7C08"/>
    <w:rsid w:val="008C46F7"/>
    <w:rsid w:val="008D3226"/>
    <w:rsid w:val="008E1CBE"/>
    <w:rsid w:val="008E27BA"/>
    <w:rsid w:val="008E5E97"/>
    <w:rsid w:val="008F4253"/>
    <w:rsid w:val="008F6BC4"/>
    <w:rsid w:val="00902552"/>
    <w:rsid w:val="009064A4"/>
    <w:rsid w:val="0093041F"/>
    <w:rsid w:val="00953370"/>
    <w:rsid w:val="009549E2"/>
    <w:rsid w:val="009576A9"/>
    <w:rsid w:val="009675CA"/>
    <w:rsid w:val="0097484B"/>
    <w:rsid w:val="009831B0"/>
    <w:rsid w:val="0098418A"/>
    <w:rsid w:val="009867A2"/>
    <w:rsid w:val="00997DD0"/>
    <w:rsid w:val="009A6C47"/>
    <w:rsid w:val="009C47BF"/>
    <w:rsid w:val="009E77B2"/>
    <w:rsid w:val="009F1CCF"/>
    <w:rsid w:val="00A12698"/>
    <w:rsid w:val="00A13328"/>
    <w:rsid w:val="00A22B39"/>
    <w:rsid w:val="00A27C1B"/>
    <w:rsid w:val="00A30A9B"/>
    <w:rsid w:val="00A3735A"/>
    <w:rsid w:val="00A615FB"/>
    <w:rsid w:val="00A646BE"/>
    <w:rsid w:val="00A65A94"/>
    <w:rsid w:val="00A66863"/>
    <w:rsid w:val="00A74A77"/>
    <w:rsid w:val="00A817DE"/>
    <w:rsid w:val="00A94C1D"/>
    <w:rsid w:val="00A96D61"/>
    <w:rsid w:val="00AA194C"/>
    <w:rsid w:val="00AA421A"/>
    <w:rsid w:val="00AA742C"/>
    <w:rsid w:val="00AB0F42"/>
    <w:rsid w:val="00AB6F04"/>
    <w:rsid w:val="00AC19EA"/>
    <w:rsid w:val="00AD0120"/>
    <w:rsid w:val="00AD2C5D"/>
    <w:rsid w:val="00AE47C4"/>
    <w:rsid w:val="00AE70C3"/>
    <w:rsid w:val="00B01824"/>
    <w:rsid w:val="00B11358"/>
    <w:rsid w:val="00B14D1F"/>
    <w:rsid w:val="00B15A75"/>
    <w:rsid w:val="00B21831"/>
    <w:rsid w:val="00B21F25"/>
    <w:rsid w:val="00B30961"/>
    <w:rsid w:val="00B338A3"/>
    <w:rsid w:val="00B368DF"/>
    <w:rsid w:val="00B42B21"/>
    <w:rsid w:val="00B42DDC"/>
    <w:rsid w:val="00B43A6E"/>
    <w:rsid w:val="00B53E72"/>
    <w:rsid w:val="00B54001"/>
    <w:rsid w:val="00B61FC7"/>
    <w:rsid w:val="00B6371A"/>
    <w:rsid w:val="00B667CB"/>
    <w:rsid w:val="00B67AAE"/>
    <w:rsid w:val="00B75348"/>
    <w:rsid w:val="00B75630"/>
    <w:rsid w:val="00B7574C"/>
    <w:rsid w:val="00B82F59"/>
    <w:rsid w:val="00B84707"/>
    <w:rsid w:val="00B87306"/>
    <w:rsid w:val="00B91F20"/>
    <w:rsid w:val="00B93960"/>
    <w:rsid w:val="00B93983"/>
    <w:rsid w:val="00BA5091"/>
    <w:rsid w:val="00BA6141"/>
    <w:rsid w:val="00BB1D0E"/>
    <w:rsid w:val="00BB4623"/>
    <w:rsid w:val="00BC25BA"/>
    <w:rsid w:val="00BD2182"/>
    <w:rsid w:val="00BE2454"/>
    <w:rsid w:val="00BE530C"/>
    <w:rsid w:val="00BF0467"/>
    <w:rsid w:val="00BF04E4"/>
    <w:rsid w:val="00BF41B2"/>
    <w:rsid w:val="00BF4B3E"/>
    <w:rsid w:val="00BF6430"/>
    <w:rsid w:val="00BF7D00"/>
    <w:rsid w:val="00C0234D"/>
    <w:rsid w:val="00C04C62"/>
    <w:rsid w:val="00C06AED"/>
    <w:rsid w:val="00C1698C"/>
    <w:rsid w:val="00C17435"/>
    <w:rsid w:val="00C178B7"/>
    <w:rsid w:val="00C23125"/>
    <w:rsid w:val="00C305EB"/>
    <w:rsid w:val="00C36009"/>
    <w:rsid w:val="00C42405"/>
    <w:rsid w:val="00C6287B"/>
    <w:rsid w:val="00C70C0D"/>
    <w:rsid w:val="00C72762"/>
    <w:rsid w:val="00C8096F"/>
    <w:rsid w:val="00C8422B"/>
    <w:rsid w:val="00C942B1"/>
    <w:rsid w:val="00C9530E"/>
    <w:rsid w:val="00CA001E"/>
    <w:rsid w:val="00CC0890"/>
    <w:rsid w:val="00CC7CD5"/>
    <w:rsid w:val="00CD334F"/>
    <w:rsid w:val="00CD6C8E"/>
    <w:rsid w:val="00CE4548"/>
    <w:rsid w:val="00CF3AA5"/>
    <w:rsid w:val="00D04245"/>
    <w:rsid w:val="00D10104"/>
    <w:rsid w:val="00D12504"/>
    <w:rsid w:val="00D159DC"/>
    <w:rsid w:val="00D17D79"/>
    <w:rsid w:val="00D21EC0"/>
    <w:rsid w:val="00D3360A"/>
    <w:rsid w:val="00D36C49"/>
    <w:rsid w:val="00D3755D"/>
    <w:rsid w:val="00D509A0"/>
    <w:rsid w:val="00D510FD"/>
    <w:rsid w:val="00D53B7E"/>
    <w:rsid w:val="00D62624"/>
    <w:rsid w:val="00D759F9"/>
    <w:rsid w:val="00D813F5"/>
    <w:rsid w:val="00DA34CA"/>
    <w:rsid w:val="00DA5AAE"/>
    <w:rsid w:val="00DB4679"/>
    <w:rsid w:val="00DC21CF"/>
    <w:rsid w:val="00DC53E2"/>
    <w:rsid w:val="00DD58BA"/>
    <w:rsid w:val="00DD58F5"/>
    <w:rsid w:val="00DF1507"/>
    <w:rsid w:val="00DF195D"/>
    <w:rsid w:val="00DF4171"/>
    <w:rsid w:val="00DF5F5E"/>
    <w:rsid w:val="00E042E2"/>
    <w:rsid w:val="00E1587A"/>
    <w:rsid w:val="00E242B6"/>
    <w:rsid w:val="00E40522"/>
    <w:rsid w:val="00E42ED1"/>
    <w:rsid w:val="00E46FE4"/>
    <w:rsid w:val="00E56490"/>
    <w:rsid w:val="00E66165"/>
    <w:rsid w:val="00E66CC9"/>
    <w:rsid w:val="00E67744"/>
    <w:rsid w:val="00E7011A"/>
    <w:rsid w:val="00E709A0"/>
    <w:rsid w:val="00E72DD7"/>
    <w:rsid w:val="00E737A3"/>
    <w:rsid w:val="00E853C9"/>
    <w:rsid w:val="00E9084C"/>
    <w:rsid w:val="00E93AC6"/>
    <w:rsid w:val="00E94A87"/>
    <w:rsid w:val="00EA4586"/>
    <w:rsid w:val="00EA73C3"/>
    <w:rsid w:val="00EB1330"/>
    <w:rsid w:val="00EB2E18"/>
    <w:rsid w:val="00EC44F1"/>
    <w:rsid w:val="00ED0E33"/>
    <w:rsid w:val="00EE48CD"/>
    <w:rsid w:val="00EE4ADC"/>
    <w:rsid w:val="00EF322D"/>
    <w:rsid w:val="00EF3CD9"/>
    <w:rsid w:val="00F17682"/>
    <w:rsid w:val="00F23405"/>
    <w:rsid w:val="00F47A5A"/>
    <w:rsid w:val="00F52269"/>
    <w:rsid w:val="00F63500"/>
    <w:rsid w:val="00F8076C"/>
    <w:rsid w:val="00F81739"/>
    <w:rsid w:val="00F82A93"/>
    <w:rsid w:val="00F84789"/>
    <w:rsid w:val="00FB3626"/>
    <w:rsid w:val="00FC3380"/>
    <w:rsid w:val="00FC3FDB"/>
    <w:rsid w:val="00FD01D8"/>
    <w:rsid w:val="00FD14E6"/>
    <w:rsid w:val="00FD39B1"/>
    <w:rsid w:val="00FE1BD3"/>
    <w:rsid w:val="00FE3544"/>
    <w:rsid w:val="00FE3CE5"/>
    <w:rsid w:val="00FE779C"/>
    <w:rsid w:val="00FF2375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4A0"/>
  <w15:docId w15:val="{20C8CD0E-5BD5-4860-BFE6-D8C0852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3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5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B4D"/>
  </w:style>
  <w:style w:type="character" w:styleId="Enfasicorsivo">
    <w:name w:val="Emphasis"/>
    <w:basedOn w:val="Carpredefinitoparagrafo"/>
    <w:uiPriority w:val="20"/>
    <w:qFormat/>
    <w:rsid w:val="00256C41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4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5E3"/>
  </w:style>
  <w:style w:type="paragraph" w:styleId="Paragrafoelenco">
    <w:name w:val="List Paragraph"/>
    <w:basedOn w:val="Normale"/>
    <w:uiPriority w:val="34"/>
    <w:qFormat/>
    <w:rsid w:val="00080314"/>
    <w:pPr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5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07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78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NO\Desktop\Integrativi\20212022_Sostituzioni_Marsilia_X%20Di%20Carlo%2012%20settembre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20212022_Sostituzioni_Marsilia_X Di Carlo 12 settembre 2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Babino</dc:creator>
  <cp:lastModifiedBy>IDA D'ANGELO</cp:lastModifiedBy>
  <cp:revision>2</cp:revision>
  <cp:lastPrinted>2024-11-20T11:31:00Z</cp:lastPrinted>
  <dcterms:created xsi:type="dcterms:W3CDTF">2025-02-25T07:49:00Z</dcterms:created>
  <dcterms:modified xsi:type="dcterms:W3CDTF">2025-02-25T07:49:00Z</dcterms:modified>
</cp:coreProperties>
</file>