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E389" w14:textId="77777777" w:rsidR="003A1B4D" w:rsidRDefault="000513F1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r>
        <w:rPr>
          <w:rFonts w:ascii="Times New Roman"/>
          <w:noProof/>
          <w:position w:val="2"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4D0C95A3" wp14:editId="76D55FBC">
            <wp:simplePos x="0" y="0"/>
            <wp:positionH relativeFrom="column">
              <wp:posOffset>1697143</wp:posOffset>
            </wp:positionH>
            <wp:positionV relativeFrom="paragraph">
              <wp:posOffset>212</wp:posOffset>
            </wp:positionV>
            <wp:extent cx="556895" cy="568960"/>
            <wp:effectExtent l="0" t="0" r="0" b="2540"/>
            <wp:wrapSquare wrapText="bothSides"/>
            <wp:docPr id="2" name="Immagine 2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2C6A11C" wp14:editId="491FAC14">
            <wp:simplePos x="0" y="0"/>
            <wp:positionH relativeFrom="column">
              <wp:posOffset>632460</wp:posOffset>
            </wp:positionH>
            <wp:positionV relativeFrom="paragraph">
              <wp:posOffset>0</wp:posOffset>
            </wp:positionV>
            <wp:extent cx="609600" cy="594360"/>
            <wp:effectExtent l="0" t="0" r="0" b="0"/>
            <wp:wrapSquare wrapText="bothSides"/>
            <wp:docPr id="13" name="Immagine 13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194D4F" wp14:editId="68B7CBEE">
            <wp:simplePos x="0" y="0"/>
            <wp:positionH relativeFrom="margin">
              <wp:posOffset>2723515</wp:posOffset>
            </wp:positionH>
            <wp:positionV relativeFrom="topMargin">
              <wp:posOffset>858755</wp:posOffset>
            </wp:positionV>
            <wp:extent cx="535516" cy="5969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6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B4D"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E174971" wp14:editId="0E69680B">
            <wp:simplePos x="0" y="0"/>
            <wp:positionH relativeFrom="column">
              <wp:posOffset>3722370</wp:posOffset>
            </wp:positionH>
            <wp:positionV relativeFrom="paragraph">
              <wp:posOffset>-87630</wp:posOffset>
            </wp:positionV>
            <wp:extent cx="697230" cy="562610"/>
            <wp:effectExtent l="19050" t="0" r="7620" b="0"/>
            <wp:wrapThrough wrapText="bothSides">
              <wp:wrapPolygon edited="0">
                <wp:start x="-590" y="0"/>
                <wp:lineTo x="-590" y="21210"/>
                <wp:lineTo x="21836" y="21210"/>
                <wp:lineTo x="21836" y="0"/>
                <wp:lineTo x="-590" y="0"/>
              </wp:wrapPolygon>
            </wp:wrapThrough>
            <wp:docPr id="10" name="Immagine 10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B4D">
        <w:tab/>
      </w:r>
      <w:r w:rsidR="003A1B4D">
        <w:tab/>
      </w:r>
      <w:r w:rsidR="003A1B4D">
        <w:rPr>
          <w:noProof/>
          <w:lang w:eastAsia="it-IT"/>
        </w:rPr>
        <w:drawing>
          <wp:anchor distT="0" distB="0" distL="114300" distR="114300" simplePos="0" relativeHeight="251660288" behindDoc="1" locked="1" layoutInCell="1" allowOverlap="1" wp14:anchorId="7CC9285D" wp14:editId="4C1E64BB">
            <wp:simplePos x="0" y="0"/>
            <wp:positionH relativeFrom="column">
              <wp:posOffset>4763770</wp:posOffset>
            </wp:positionH>
            <wp:positionV relativeFrom="paragraph">
              <wp:posOffset>40640</wp:posOffset>
            </wp:positionV>
            <wp:extent cx="666750" cy="520700"/>
            <wp:effectExtent l="19050" t="0" r="0" b="0"/>
            <wp:wrapNone/>
            <wp:docPr id="9" name="Immagine 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9E977" w14:textId="77777777" w:rsidR="003A1B4D" w:rsidRDefault="003A1B4D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159E6D40" w14:textId="77777777" w:rsidR="003A1B4D" w:rsidRDefault="003A1B4D" w:rsidP="003A1B4D">
      <w:pPr>
        <w:tabs>
          <w:tab w:val="left" w:pos="2400"/>
        </w:tabs>
        <w:rPr>
          <w:rFonts w:ascii="Trajan Pro" w:hAnsi="Trajan Pro"/>
          <w:b/>
          <w:sz w:val="32"/>
          <w:szCs w:val="32"/>
        </w:rPr>
      </w:pPr>
      <w:r>
        <w:rPr>
          <w:rFonts w:ascii="Trajan Pro" w:hAnsi="Trajan Pro"/>
          <w:b/>
          <w:sz w:val="32"/>
          <w:szCs w:val="32"/>
        </w:rPr>
        <w:tab/>
      </w:r>
    </w:p>
    <w:p w14:paraId="79D1DCD4" w14:textId="77777777" w:rsidR="003A1B4D" w:rsidRPr="00EC44F1" w:rsidRDefault="003A1B4D" w:rsidP="00B93983">
      <w:pPr>
        <w:tabs>
          <w:tab w:val="left" w:pos="390"/>
          <w:tab w:val="center" w:pos="4819"/>
        </w:tabs>
        <w:spacing w:before="120" w:after="0"/>
        <w:jc w:val="center"/>
        <w:rPr>
          <w:rFonts w:cstheme="minorHAnsi"/>
          <w:b/>
          <w:sz w:val="24"/>
          <w:szCs w:val="24"/>
        </w:rPr>
      </w:pPr>
      <w:r w:rsidRPr="00B93983">
        <w:rPr>
          <w:rFonts w:cstheme="minorHAnsi"/>
          <w:b/>
        </w:rPr>
        <w:t xml:space="preserve">LICEO </w:t>
      </w:r>
      <w:r w:rsidRPr="00B93983">
        <w:rPr>
          <w:rFonts w:cstheme="minorHAnsi"/>
          <w:b/>
          <w:noProof/>
        </w:rPr>
        <w:t>STATALE “</w:t>
      </w:r>
      <w:r w:rsidRPr="00B93983">
        <w:rPr>
          <w:rFonts w:cstheme="minorHAnsi"/>
          <w:b/>
        </w:rPr>
        <w:t>REGINA MARGHERITA</w:t>
      </w:r>
      <w:r w:rsidRPr="00EC44F1">
        <w:rPr>
          <w:rFonts w:cstheme="minorHAnsi"/>
          <w:b/>
          <w:sz w:val="24"/>
          <w:szCs w:val="24"/>
        </w:rPr>
        <w:t>”</w:t>
      </w:r>
    </w:p>
    <w:p w14:paraId="0311B425" w14:textId="24C8998C" w:rsidR="003A1B4D" w:rsidRPr="00B93983" w:rsidRDefault="003A1B4D" w:rsidP="003A1B4D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</w:pPr>
      <w:r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>Scienze Umane – Linguistico – Scientifico</w:t>
      </w:r>
      <w:r w:rsidR="00B93983"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 xml:space="preserve"> – Made in italy</w:t>
      </w:r>
    </w:p>
    <w:p w14:paraId="59389E1F" w14:textId="332F1910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  <w:r w:rsidR="00B93983"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; Liceo del Made in Italy</w:t>
      </w:r>
    </w:p>
    <w:p w14:paraId="6C16EB52" w14:textId="17B77FE9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14:paraId="656E1685" w14:textId="706E8E33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Pedagogia e didattica dei Beni Culturali</w:t>
      </w:r>
    </w:p>
    <w:p w14:paraId="50903B4C" w14:textId="0B0F2F19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Neuroscienze e Intelligenza Artificiale</w:t>
      </w:r>
    </w:p>
    <w:p w14:paraId="464E9463" w14:textId="77777777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14:paraId="4F9F6D82" w14:textId="77777777" w:rsidR="003A1B4D" w:rsidRPr="00EC44F1" w:rsidRDefault="003A1B4D" w:rsidP="00EC44F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3239025F" w14:textId="371E9AC6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Cod. mecc. SAPM050003; C. F. 80027420654;</w:t>
      </w:r>
      <w:r w:rsidR="00FE3773">
        <w:rPr>
          <w:rFonts w:eastAsia="Times New Roman" w:cstheme="minorHAnsi"/>
          <w:color w:val="000000"/>
          <w:sz w:val="14"/>
          <w:szCs w:val="14"/>
          <w:lang w:eastAsia="it-IT"/>
        </w:rPr>
        <w:t xml:space="preserve"> 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Ambito 23</w:t>
      </w:r>
    </w:p>
    <w:p w14:paraId="501CD0CD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e-mail: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PEC: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42DB6750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14:paraId="761741AC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i/>
          <w:iCs/>
        </w:rPr>
      </w:pPr>
      <w:r w:rsidRPr="00E156CC">
        <w:rPr>
          <w:rFonts w:ascii="Calibri" w:eastAsia="Times New Roman" w:hAnsi="Calibri" w:cs="Calibri"/>
          <w:b/>
          <w:i/>
          <w:iCs/>
        </w:rPr>
        <w:t xml:space="preserve">Allegato 1 </w:t>
      </w:r>
    </w:p>
    <w:p w14:paraId="753F6CFA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i/>
          <w:iCs/>
        </w:rPr>
      </w:pPr>
    </w:p>
    <w:p w14:paraId="1D4498A6" w14:textId="1ED4BBE6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i/>
          <w:iCs/>
        </w:rPr>
      </w:pPr>
      <w:r w:rsidRPr="00E156CC">
        <w:rPr>
          <w:rFonts w:ascii="Calibri" w:eastAsia="Times New Roman" w:hAnsi="Calibri" w:cs="Calibri"/>
          <w:b/>
          <w:i/>
          <w:iCs/>
        </w:rPr>
        <w:t>PROGETTO SCUOLA VIVA 2021 – 2027 – Cod.  Uff. 45 SA</w:t>
      </w:r>
      <w:r>
        <w:rPr>
          <w:rFonts w:ascii="Calibri" w:eastAsia="Times New Roman" w:hAnsi="Calibri" w:cs="Calibri"/>
          <w:b/>
          <w:i/>
          <w:iCs/>
        </w:rPr>
        <w:t>/2</w:t>
      </w:r>
    </w:p>
    <w:p w14:paraId="6BA0EC72" w14:textId="76C88D6D" w:rsidR="00E156CC" w:rsidRDefault="00E156CC" w:rsidP="00E156CC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PR Campania FSE+ 2021/2027</w:t>
      </w:r>
      <w:r>
        <w:rPr>
          <w:rFonts w:ascii="Calibri" w:eastAsia="Comic Sans MS" w:hAnsi="Calibri" w:cs="Calibri"/>
          <w:b/>
        </w:rPr>
        <w:t xml:space="preserve"> </w:t>
      </w:r>
      <w:r w:rsidRPr="00E156CC">
        <w:rPr>
          <w:rFonts w:ascii="Calibri" w:eastAsia="Comic Sans MS" w:hAnsi="Calibri" w:cs="Calibri"/>
          <w:b/>
        </w:rPr>
        <w:t>– 2^ EDIZIONE - II ANNUALITÀ</w:t>
      </w:r>
    </w:p>
    <w:p w14:paraId="382BDA9F" w14:textId="356E22DD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Azione III - Priorità 2 - Obiettivo Specifico ESO 4.6 - Azioni correlate 2.f.6, 2.f.7 e 2.f.9</w:t>
      </w:r>
    </w:p>
    <w:p w14:paraId="179BD0F2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</w:p>
    <w:p w14:paraId="4FAB8D62" w14:textId="421899BF" w:rsidR="00E156CC" w:rsidRPr="00E156CC" w:rsidRDefault="00E156CC" w:rsidP="003F4683">
      <w:pPr>
        <w:widowControl w:val="0"/>
        <w:autoSpaceDE w:val="0"/>
        <w:autoSpaceDN w:val="0"/>
        <w:spacing w:after="12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Al</w:t>
      </w:r>
      <w:r w:rsidR="00592F05">
        <w:rPr>
          <w:rFonts w:ascii="Calibri" w:eastAsia="Comic Sans MS" w:hAnsi="Calibri" w:cs="Calibri"/>
          <w:b/>
          <w:bCs/>
        </w:rPr>
        <w:t>la</w:t>
      </w:r>
      <w:r w:rsidRPr="00E156CC">
        <w:rPr>
          <w:rFonts w:ascii="Calibri" w:eastAsia="Comic Sans MS" w:hAnsi="Calibri" w:cs="Calibri"/>
          <w:b/>
          <w:bCs/>
        </w:rPr>
        <w:t xml:space="preserve"> Dirigente Scolastic</w:t>
      </w:r>
      <w:r w:rsidR="00592F05">
        <w:rPr>
          <w:rFonts w:ascii="Calibri" w:eastAsia="Comic Sans MS" w:hAnsi="Calibri" w:cs="Calibri"/>
          <w:b/>
          <w:bCs/>
        </w:rPr>
        <w:t>a</w:t>
      </w:r>
    </w:p>
    <w:p w14:paraId="035BCEA8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del Liceo Statale “Regina Margherita”</w:t>
      </w:r>
    </w:p>
    <w:p w14:paraId="7413C5A4" w14:textId="77777777" w:rsidR="00E156CC" w:rsidRPr="00E156CC" w:rsidRDefault="00E156CC" w:rsidP="00E156C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Salerno</w:t>
      </w:r>
    </w:p>
    <w:p w14:paraId="12F8E8A8" w14:textId="77777777" w:rsidR="003F4683" w:rsidRDefault="003F4683" w:rsidP="003F468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Comic Sans MS" w:hAnsi="Calibri" w:cs="Calibri"/>
          <w:b/>
          <w:u w:val="single"/>
        </w:rPr>
      </w:pPr>
    </w:p>
    <w:p w14:paraId="2082A51A" w14:textId="564C26BF" w:rsidR="00E156CC" w:rsidRDefault="00316C0C" w:rsidP="003F4683">
      <w:pPr>
        <w:widowControl w:val="0"/>
        <w:suppressAutoHyphens/>
        <w:autoSpaceDE w:val="0"/>
        <w:autoSpaceDN w:val="0"/>
        <w:spacing w:after="0" w:line="240" w:lineRule="auto"/>
        <w:ind w:left="993" w:hanging="993"/>
        <w:jc w:val="both"/>
        <w:rPr>
          <w:rFonts w:ascii="Calibri" w:eastAsia="Times New Roman" w:hAnsi="Calibri" w:cs="Calibri"/>
          <w:b/>
        </w:rPr>
      </w:pPr>
      <w:r>
        <w:rPr>
          <w:rFonts w:ascii="Calibri" w:eastAsia="Comic Sans MS" w:hAnsi="Calibri" w:cs="Calibri"/>
          <w:b/>
        </w:rPr>
        <w:t xml:space="preserve">OGGETTO: </w:t>
      </w:r>
      <w:r w:rsidR="003F4683" w:rsidRPr="00E156CC">
        <w:rPr>
          <w:rFonts w:ascii="Calibri" w:eastAsia="Comic Sans MS" w:hAnsi="Calibri" w:cs="Calibri"/>
          <w:b/>
        </w:rPr>
        <w:t xml:space="preserve">Domanda Di Partecipazione </w:t>
      </w:r>
      <w:r w:rsidR="00E156CC" w:rsidRPr="00E156CC">
        <w:rPr>
          <w:rFonts w:ascii="Calibri" w:eastAsia="Times New Roman" w:hAnsi="Calibri" w:cs="Calibri"/>
          <w:bCs/>
        </w:rPr>
        <w:t xml:space="preserve">riservata al </w:t>
      </w:r>
      <w:r w:rsidR="003F4683">
        <w:rPr>
          <w:rFonts w:ascii="Calibri" w:eastAsia="Times New Roman" w:hAnsi="Calibri" w:cs="Calibri"/>
          <w:bCs/>
        </w:rPr>
        <w:t>P</w:t>
      </w:r>
      <w:r w:rsidR="00E156CC" w:rsidRPr="00E156CC">
        <w:rPr>
          <w:rFonts w:ascii="Calibri" w:eastAsia="Times New Roman" w:hAnsi="Calibri" w:cs="Calibri"/>
          <w:bCs/>
        </w:rPr>
        <w:t>ersonale docente interno per il reclutamento di</w:t>
      </w:r>
      <w:r w:rsidR="003F4683">
        <w:rPr>
          <w:rFonts w:ascii="Calibri" w:eastAsia="Times New Roman" w:hAnsi="Calibri" w:cs="Calibri"/>
          <w:bCs/>
        </w:rPr>
        <w:t xml:space="preserve"> </w:t>
      </w:r>
      <w:r w:rsidR="00E156CC" w:rsidRPr="003F4683">
        <w:rPr>
          <w:rFonts w:ascii="Calibri" w:eastAsia="Comic Sans MS" w:hAnsi="Calibri" w:cs="Calibri"/>
          <w:b/>
        </w:rPr>
        <w:t>n. 1 docente</w:t>
      </w:r>
      <w:r w:rsidR="00E156CC" w:rsidRPr="00E156CC">
        <w:rPr>
          <w:rFonts w:ascii="Calibri" w:eastAsia="Comic Sans MS" w:hAnsi="Calibri" w:cs="Calibri"/>
          <w:bCs/>
        </w:rPr>
        <w:t xml:space="preserve"> con funzione di </w:t>
      </w:r>
      <w:r w:rsidR="00E156CC" w:rsidRPr="003F4683">
        <w:rPr>
          <w:rFonts w:ascii="Calibri" w:eastAsia="Comic Sans MS" w:hAnsi="Calibri" w:cs="Calibri"/>
          <w:b/>
        </w:rPr>
        <w:t xml:space="preserve">Coordinatore </w:t>
      </w:r>
      <w:r w:rsidR="003F4683">
        <w:rPr>
          <w:rFonts w:ascii="Calibri" w:eastAsia="Comic Sans MS" w:hAnsi="Calibri" w:cs="Calibri"/>
          <w:b/>
        </w:rPr>
        <w:t xml:space="preserve">interno </w:t>
      </w:r>
      <w:r w:rsidR="00E156CC" w:rsidRPr="003F4683">
        <w:rPr>
          <w:rFonts w:ascii="Calibri" w:eastAsia="Comic Sans MS" w:hAnsi="Calibri" w:cs="Calibri"/>
          <w:b/>
        </w:rPr>
        <w:t>del progetto</w:t>
      </w:r>
      <w:r w:rsidR="00E156CC" w:rsidRPr="00E156CC">
        <w:rPr>
          <w:rFonts w:ascii="Calibri" w:eastAsia="Comic Sans MS" w:hAnsi="Calibri" w:cs="Calibri"/>
          <w:bCs/>
        </w:rPr>
        <w:t xml:space="preserve"> per l’attuazione delle azioni previste dal</w:t>
      </w:r>
      <w:r w:rsidR="00E156CC" w:rsidRPr="00E156CC">
        <w:rPr>
          <w:rFonts w:ascii="Calibri" w:eastAsia="Comic Sans MS" w:hAnsi="Calibri" w:cs="Calibri"/>
          <w:b/>
        </w:rPr>
        <w:t xml:space="preserve"> </w:t>
      </w:r>
      <w:r w:rsidR="00E156CC">
        <w:rPr>
          <w:rFonts w:ascii="Calibri" w:eastAsia="Comic Sans MS" w:hAnsi="Calibri" w:cs="Calibri"/>
          <w:b/>
        </w:rPr>
        <w:t>P</w:t>
      </w:r>
      <w:r w:rsidR="00E156CC" w:rsidRPr="00E156CC">
        <w:rPr>
          <w:rFonts w:ascii="Calibri" w:eastAsia="Comic Sans MS" w:hAnsi="Calibri" w:cs="Calibri"/>
          <w:b/>
        </w:rPr>
        <w:t xml:space="preserve">rogetto dal titolo </w:t>
      </w:r>
      <w:r w:rsidR="00E156CC">
        <w:rPr>
          <w:rFonts w:ascii="Calibri" w:eastAsia="Times New Roman" w:hAnsi="Calibri" w:cs="Calibri"/>
          <w:b/>
        </w:rPr>
        <w:t>“</w:t>
      </w:r>
      <w:bookmarkStart w:id="0" w:name="_Hlk191228410"/>
      <w:r w:rsidR="00E156CC" w:rsidRPr="00E156CC">
        <w:rPr>
          <w:rFonts w:ascii="Calibri" w:eastAsia="Times New Roman" w:hAnsi="Calibri" w:cs="Calibri"/>
          <w:b/>
        </w:rPr>
        <w:t>VibrazionidAmare</w:t>
      </w:r>
      <w:r w:rsidR="00E156CC">
        <w:rPr>
          <w:rFonts w:ascii="Calibri" w:eastAsia="Times New Roman" w:hAnsi="Calibri" w:cs="Calibri"/>
          <w:b/>
        </w:rPr>
        <w:t>”</w:t>
      </w:r>
      <w:r w:rsidR="003F4683" w:rsidRPr="003F4683">
        <w:rPr>
          <w:rFonts w:eastAsia="Times New Roman" w:cstheme="minorHAnsi"/>
          <w:spacing w:val="-1"/>
          <w:lang w:val="en-US"/>
        </w:rPr>
        <w:t xml:space="preserve"> nel</w:t>
      </w:r>
      <w:r w:rsidR="003F4683">
        <w:rPr>
          <w:rFonts w:eastAsia="Times New Roman" w:cstheme="minorHAnsi"/>
          <w:b/>
          <w:bCs/>
          <w:spacing w:val="-1"/>
          <w:lang w:val="en-US"/>
        </w:rPr>
        <w:t xml:space="preserve"> </w:t>
      </w:r>
      <w:r w:rsidR="003F4683" w:rsidRPr="001C5B30">
        <w:rPr>
          <w:rFonts w:eastAsia="Times New Roman" w:cstheme="minorHAnsi"/>
          <w:b/>
          <w:bCs/>
          <w:spacing w:val="-1"/>
          <w:lang w:val="en-US"/>
        </w:rPr>
        <w:t xml:space="preserve">Programma </w:t>
      </w:r>
      <w:r w:rsidR="003F4683">
        <w:rPr>
          <w:rFonts w:eastAsia="Times New Roman" w:cstheme="minorHAnsi"/>
          <w:b/>
          <w:bCs/>
          <w:spacing w:val="-1"/>
          <w:lang w:val="en-US"/>
        </w:rPr>
        <w:t>“</w:t>
      </w:r>
      <w:r w:rsidR="003F4683" w:rsidRPr="001C5B30">
        <w:rPr>
          <w:rFonts w:eastAsia="Times New Roman" w:cstheme="minorHAnsi"/>
          <w:b/>
          <w:bCs/>
          <w:spacing w:val="-1"/>
          <w:lang w:val="en-US"/>
        </w:rPr>
        <w:t>Scuola</w:t>
      </w:r>
      <w:r w:rsidR="003F4683" w:rsidRPr="001C5B30">
        <w:rPr>
          <w:rFonts w:eastAsia="Times New Roman" w:cstheme="minorHAnsi"/>
          <w:b/>
          <w:bCs/>
          <w:spacing w:val="-4"/>
          <w:lang w:val="en-US"/>
        </w:rPr>
        <w:t xml:space="preserve"> </w:t>
      </w:r>
      <w:r w:rsidR="003F4683" w:rsidRPr="001C5B30">
        <w:rPr>
          <w:rFonts w:eastAsia="Times New Roman" w:cstheme="minorHAnsi"/>
          <w:b/>
          <w:bCs/>
          <w:spacing w:val="-1"/>
          <w:lang w:val="en-US"/>
        </w:rPr>
        <w:t>Viva</w:t>
      </w:r>
      <w:r w:rsidR="003F4683">
        <w:rPr>
          <w:rFonts w:eastAsia="Times New Roman" w:cstheme="minorHAnsi"/>
          <w:b/>
          <w:bCs/>
          <w:spacing w:val="-1"/>
          <w:lang w:val="en-US"/>
        </w:rPr>
        <w:t>” -</w:t>
      </w:r>
      <w:r w:rsidR="003F4683" w:rsidRPr="001C5B30">
        <w:rPr>
          <w:rFonts w:eastAsia="Times New Roman" w:cstheme="minorHAnsi"/>
          <w:b/>
          <w:bCs/>
          <w:spacing w:val="-3"/>
          <w:lang w:val="en-US"/>
        </w:rPr>
        <w:t xml:space="preserve"> </w:t>
      </w:r>
      <w:r w:rsidR="003F4683" w:rsidRPr="00E156CC">
        <w:rPr>
          <w:rFonts w:ascii="Calibri" w:eastAsia="Comic Sans MS" w:hAnsi="Calibri" w:cs="Calibri"/>
          <w:b/>
        </w:rPr>
        <w:t>2^ EDIZIONE - II ANNUALITÀ</w:t>
      </w:r>
      <w:r w:rsidR="00E156CC">
        <w:rPr>
          <w:rFonts w:ascii="Calibri" w:eastAsia="Times New Roman" w:hAnsi="Calibri" w:cs="Calibri"/>
          <w:b/>
        </w:rPr>
        <w:t>.</w:t>
      </w:r>
      <w:bookmarkEnd w:id="0"/>
    </w:p>
    <w:p w14:paraId="59299B04" w14:textId="77777777" w:rsidR="003F4683" w:rsidRDefault="003F4683" w:rsidP="003F4683">
      <w:pPr>
        <w:spacing w:after="60" w:line="240" w:lineRule="auto"/>
        <w:ind w:left="1418" w:hanging="425"/>
        <w:jc w:val="both"/>
        <w:rPr>
          <w:rFonts w:ascii="Calibri" w:eastAsia="Calibri" w:hAnsi="Calibri" w:cs="Calibri"/>
        </w:rPr>
      </w:pPr>
      <w:r w:rsidRPr="0080396C">
        <w:rPr>
          <w:rFonts w:ascii="Calibri" w:hAnsi="Calibri" w:cs="Calibri"/>
        </w:rPr>
        <w:t>Azione III - Priorità 2 - Obiettivo Specifico ESO 4.6 - Azioni correlate 2.f.6, 2.f.7 e 2.f.9</w:t>
      </w:r>
    </w:p>
    <w:p w14:paraId="2C2CD673" w14:textId="034B78A4" w:rsidR="003F4683" w:rsidRPr="0080396C" w:rsidRDefault="003F4683" w:rsidP="003F4683">
      <w:pPr>
        <w:spacing w:after="60" w:line="240" w:lineRule="auto"/>
        <w:ind w:left="1418" w:hanging="425"/>
        <w:jc w:val="both"/>
        <w:rPr>
          <w:rFonts w:eastAsia="Calibri" w:cstheme="minorHAnsi"/>
          <w:b/>
          <w:bCs/>
          <w:i/>
          <w:iCs/>
        </w:rPr>
      </w:pPr>
      <w:r w:rsidRPr="0080396C">
        <w:rPr>
          <w:rFonts w:cstheme="minorHAnsi"/>
          <w:sz w:val="24"/>
          <w:szCs w:val="24"/>
        </w:rPr>
        <w:t xml:space="preserve">Cod. </w:t>
      </w:r>
      <w:r w:rsidRPr="0080396C">
        <w:rPr>
          <w:rFonts w:eastAsia="Calibri" w:cstheme="minorHAnsi"/>
        </w:rPr>
        <w:t xml:space="preserve">Ufficio </w:t>
      </w:r>
      <w:r w:rsidRPr="0080396C">
        <w:rPr>
          <w:rFonts w:eastAsia="Calibri" w:cstheme="minorHAnsi"/>
          <w:b/>
          <w:bCs/>
        </w:rPr>
        <w:t>45 SA/2</w:t>
      </w:r>
      <w:r w:rsidRPr="0080396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–</w:t>
      </w:r>
      <w:r w:rsidRPr="0080396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CUP    </w:t>
      </w:r>
      <w:r w:rsidRPr="0080396C">
        <w:rPr>
          <w:rFonts w:eastAsia="Calibri" w:cstheme="minorHAnsi"/>
          <w:b/>
          <w:bCs/>
          <w:i/>
          <w:iCs/>
        </w:rPr>
        <w:t>F54C24000380002</w:t>
      </w:r>
      <w:r w:rsidR="007F5F27">
        <w:rPr>
          <w:rFonts w:eastAsia="Calibri" w:cstheme="minorHAnsi"/>
          <w:b/>
          <w:bCs/>
          <w:i/>
          <w:iCs/>
        </w:rPr>
        <w:t xml:space="preserve"> </w:t>
      </w:r>
      <w:bookmarkStart w:id="1" w:name="_GoBack"/>
      <w:bookmarkEnd w:id="1"/>
    </w:p>
    <w:p w14:paraId="4F048D5E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  <w:color w:val="FF0000"/>
        </w:rPr>
      </w:pPr>
    </w:p>
    <w:p w14:paraId="7CB02E74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>Il/La sottoscritto/a_________________________________________________________________</w:t>
      </w:r>
    </w:p>
    <w:p w14:paraId="0DF31A25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423EB69D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>nato/a _____________________________prov. ____________ il ___________________________</w:t>
      </w:r>
    </w:p>
    <w:p w14:paraId="7AF06F36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74E76413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 xml:space="preserve">residente in ___________________CAP___________ prov. __________via/Piazza_____________ </w:t>
      </w:r>
    </w:p>
    <w:p w14:paraId="6BF717AC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01541B8C" w14:textId="69D1F7DC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>n.</w:t>
      </w:r>
      <w:r w:rsidR="00FE3773">
        <w:rPr>
          <w:rFonts w:ascii="Calibri" w:eastAsia="Times New Roman" w:hAnsi="Calibri" w:cs="Calibri"/>
        </w:rPr>
        <w:t xml:space="preserve"> </w:t>
      </w:r>
      <w:r w:rsidRPr="00E156CC">
        <w:rPr>
          <w:rFonts w:ascii="Calibri" w:eastAsia="Times New Roman" w:hAnsi="Calibri" w:cs="Calibri"/>
        </w:rPr>
        <w:t>civ. _________telefono_______________________________cell. ________________________</w:t>
      </w:r>
    </w:p>
    <w:p w14:paraId="12B1794B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3D86E4E6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>indirizzo di posta elettronica ________________________________________________________</w:t>
      </w:r>
    </w:p>
    <w:p w14:paraId="7B0828CD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03122F85" w14:textId="77777777" w:rsidR="00E156CC" w:rsidRPr="00E156CC" w:rsidRDefault="00E156CC" w:rsidP="00316C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>codice fiscale_____________________________________________________________________</w:t>
      </w:r>
    </w:p>
    <w:p w14:paraId="6BB5BC48" w14:textId="77777777" w:rsidR="00E156CC" w:rsidRPr="00E156CC" w:rsidRDefault="00E156CC" w:rsidP="00E156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</w:rPr>
      </w:pPr>
    </w:p>
    <w:p w14:paraId="3605147D" w14:textId="77777777" w:rsidR="00E156CC" w:rsidRPr="00E156CC" w:rsidRDefault="00E156CC" w:rsidP="00E1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E156CC">
        <w:rPr>
          <w:rFonts w:ascii="Calibri" w:eastAsia="Times New Roman" w:hAnsi="Calibri" w:cs="Calibri"/>
          <w:b/>
        </w:rPr>
        <w:t>C H I E D E</w:t>
      </w:r>
    </w:p>
    <w:p w14:paraId="7BEFD367" w14:textId="77777777" w:rsidR="00E156CC" w:rsidRPr="00E156CC" w:rsidRDefault="00E156CC" w:rsidP="00E156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FF0000"/>
        </w:rPr>
      </w:pPr>
    </w:p>
    <w:p w14:paraId="3A8E0803" w14:textId="0A572F43" w:rsidR="00E156CC" w:rsidRPr="00E156CC" w:rsidRDefault="00E156CC" w:rsidP="003F4683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 xml:space="preserve">alla S.V. di partecipare alla procedura di selezione per il reclutamento di </w:t>
      </w:r>
      <w:r w:rsidRPr="00266170">
        <w:rPr>
          <w:rFonts w:ascii="Calibri" w:eastAsia="Times New Roman" w:hAnsi="Calibri" w:cs="Calibri"/>
          <w:b/>
          <w:bCs/>
        </w:rPr>
        <w:t>n. 1 (una) figura professionale</w:t>
      </w:r>
      <w:r w:rsidRPr="00E156CC">
        <w:rPr>
          <w:rFonts w:ascii="Calibri" w:eastAsia="Times New Roman" w:hAnsi="Calibri" w:cs="Calibri"/>
        </w:rPr>
        <w:t xml:space="preserve"> a cui affidare lo svolgimento del ruolo di </w:t>
      </w:r>
      <w:r w:rsidRPr="003F4683">
        <w:rPr>
          <w:rFonts w:ascii="Calibri" w:eastAsia="Comic Sans MS" w:hAnsi="Calibri" w:cs="Calibri"/>
          <w:b/>
          <w:bCs/>
        </w:rPr>
        <w:t xml:space="preserve">COORDINATORE </w:t>
      </w:r>
      <w:r w:rsidR="003F4683">
        <w:rPr>
          <w:rFonts w:ascii="Calibri" w:eastAsia="Comic Sans MS" w:hAnsi="Calibri" w:cs="Calibri"/>
          <w:b/>
          <w:bCs/>
        </w:rPr>
        <w:t xml:space="preserve">INTERNO </w:t>
      </w:r>
      <w:r w:rsidRPr="003F4683">
        <w:rPr>
          <w:rFonts w:ascii="Calibri" w:eastAsia="Comic Sans MS" w:hAnsi="Calibri" w:cs="Calibri"/>
          <w:b/>
          <w:bCs/>
        </w:rPr>
        <w:t>DEL PROGETTO</w:t>
      </w:r>
      <w:r w:rsidRPr="00E156CC">
        <w:rPr>
          <w:rFonts w:ascii="Calibri" w:eastAsia="Comic Sans MS" w:hAnsi="Calibri" w:cs="Calibri"/>
        </w:rPr>
        <w:t xml:space="preserve"> </w:t>
      </w:r>
      <w:r w:rsidRPr="003F4683">
        <w:rPr>
          <w:rFonts w:ascii="Calibri" w:eastAsia="Comic Sans MS" w:hAnsi="Calibri" w:cs="Calibri"/>
          <w:bCs/>
        </w:rPr>
        <w:t>per la realizzazione delle attività formative di cui al</w:t>
      </w:r>
      <w:r w:rsidRPr="00E156CC">
        <w:rPr>
          <w:rFonts w:ascii="Calibri" w:eastAsia="Comic Sans MS" w:hAnsi="Calibri" w:cs="Calibri"/>
          <w:b/>
        </w:rPr>
        <w:t xml:space="preserve"> </w:t>
      </w:r>
      <w:r w:rsidR="003F4683">
        <w:rPr>
          <w:rFonts w:ascii="Calibri" w:eastAsia="Comic Sans MS" w:hAnsi="Calibri" w:cs="Calibri"/>
          <w:b/>
        </w:rPr>
        <w:t>P</w:t>
      </w:r>
      <w:r w:rsidRPr="00E156CC">
        <w:rPr>
          <w:rFonts w:ascii="Calibri" w:eastAsia="Comic Sans MS" w:hAnsi="Calibri" w:cs="Calibri"/>
          <w:b/>
        </w:rPr>
        <w:t xml:space="preserve">rogetto dal titolo </w:t>
      </w:r>
      <w:r w:rsidRPr="00E156CC">
        <w:rPr>
          <w:rFonts w:ascii="Calibri" w:eastAsia="Times New Roman" w:hAnsi="Calibri" w:cs="Calibri"/>
          <w:b/>
        </w:rPr>
        <w:t>“VibrazionidAmare”</w:t>
      </w:r>
      <w:r w:rsidR="003F4683" w:rsidRPr="003F4683">
        <w:rPr>
          <w:rFonts w:eastAsia="Times New Roman" w:cstheme="minorHAnsi"/>
          <w:spacing w:val="-1"/>
          <w:lang w:val="en-US"/>
        </w:rPr>
        <w:t xml:space="preserve"> nel</w:t>
      </w:r>
      <w:r w:rsidR="003F4683" w:rsidRPr="00266170">
        <w:rPr>
          <w:rFonts w:eastAsia="Times New Roman" w:cstheme="minorHAnsi"/>
          <w:spacing w:val="-1"/>
          <w:lang w:val="en-US"/>
        </w:rPr>
        <w:t xml:space="preserve"> </w:t>
      </w:r>
      <w:r w:rsidR="003F4683" w:rsidRPr="001C5B30">
        <w:rPr>
          <w:rFonts w:eastAsia="Times New Roman" w:cstheme="minorHAnsi"/>
          <w:b/>
          <w:bCs/>
          <w:spacing w:val="-1"/>
          <w:lang w:val="en-US"/>
        </w:rPr>
        <w:t xml:space="preserve">Programma </w:t>
      </w:r>
      <w:r w:rsidR="003F4683">
        <w:rPr>
          <w:rFonts w:eastAsia="Times New Roman" w:cstheme="minorHAnsi"/>
          <w:b/>
          <w:bCs/>
          <w:spacing w:val="-1"/>
          <w:lang w:val="en-US"/>
        </w:rPr>
        <w:t>“</w:t>
      </w:r>
      <w:r w:rsidR="003F4683" w:rsidRPr="001C5B30">
        <w:rPr>
          <w:rFonts w:eastAsia="Times New Roman" w:cstheme="minorHAnsi"/>
          <w:b/>
          <w:bCs/>
          <w:spacing w:val="-1"/>
          <w:lang w:val="en-US"/>
        </w:rPr>
        <w:t>Scuola</w:t>
      </w:r>
      <w:r w:rsidR="003F4683" w:rsidRPr="001C5B30">
        <w:rPr>
          <w:rFonts w:eastAsia="Times New Roman" w:cstheme="minorHAnsi"/>
          <w:b/>
          <w:bCs/>
          <w:spacing w:val="-4"/>
          <w:lang w:val="en-US"/>
        </w:rPr>
        <w:t xml:space="preserve"> </w:t>
      </w:r>
      <w:r w:rsidR="003F4683" w:rsidRPr="001C5B30">
        <w:rPr>
          <w:rFonts w:eastAsia="Times New Roman" w:cstheme="minorHAnsi"/>
          <w:b/>
          <w:bCs/>
          <w:spacing w:val="-1"/>
          <w:lang w:val="en-US"/>
        </w:rPr>
        <w:t>Viva</w:t>
      </w:r>
      <w:r w:rsidR="003F4683">
        <w:rPr>
          <w:rFonts w:eastAsia="Times New Roman" w:cstheme="minorHAnsi"/>
          <w:b/>
          <w:bCs/>
          <w:spacing w:val="-1"/>
          <w:lang w:val="en-US"/>
        </w:rPr>
        <w:t>” -</w:t>
      </w:r>
      <w:r w:rsidR="003F4683" w:rsidRPr="001C5B30">
        <w:rPr>
          <w:rFonts w:eastAsia="Times New Roman" w:cstheme="minorHAnsi"/>
          <w:b/>
          <w:bCs/>
          <w:spacing w:val="-3"/>
          <w:lang w:val="en-US"/>
        </w:rPr>
        <w:t xml:space="preserve"> </w:t>
      </w:r>
      <w:r w:rsidR="003F4683" w:rsidRPr="00E156CC">
        <w:rPr>
          <w:rFonts w:ascii="Calibri" w:eastAsia="Comic Sans MS" w:hAnsi="Calibri" w:cs="Calibri"/>
          <w:b/>
        </w:rPr>
        <w:t>2^ EDIZIONE - II ANNUALITÀ</w:t>
      </w:r>
      <w:r w:rsidR="00FA72F7">
        <w:rPr>
          <w:rFonts w:ascii="Calibri" w:eastAsia="Comic Sans MS" w:hAnsi="Calibri" w:cs="Calibri"/>
          <w:b/>
        </w:rPr>
        <w:t xml:space="preserve">       </w:t>
      </w:r>
      <w:r w:rsidR="00FA72F7" w:rsidRPr="00FA72F7">
        <w:rPr>
          <w:rFonts w:ascii="Calibri" w:eastAsia="Comic Sans MS" w:hAnsi="Calibri" w:cs="Calibri"/>
          <w:b/>
        </w:rPr>
        <w:t>A. S. 2024/25</w:t>
      </w:r>
      <w:r w:rsidR="003F4683">
        <w:rPr>
          <w:rFonts w:ascii="Calibri" w:eastAsia="Times New Roman" w:hAnsi="Calibri" w:cs="Calibri"/>
          <w:b/>
        </w:rPr>
        <w:t>.</w:t>
      </w:r>
    </w:p>
    <w:p w14:paraId="128BCD52" w14:textId="77777777" w:rsidR="00E156CC" w:rsidRPr="00E156CC" w:rsidRDefault="00E156CC" w:rsidP="00E156CC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b/>
        </w:rPr>
      </w:pPr>
      <w:r w:rsidRPr="00E156CC">
        <w:rPr>
          <w:rFonts w:ascii="Calibri" w:eastAsia="Times New Roman" w:hAnsi="Calibri" w:cs="Calibri"/>
          <w:b/>
        </w:rPr>
        <w:t>Il/la sottoscritto/a consapevole della responsabilità penale in caso di dichiarazioni mendaci, dichiara ai sensi degli artt. 46 e 47 del DPR 445/2000 sotto la propria responsabilità quanto segue:</w:t>
      </w:r>
    </w:p>
    <w:p w14:paraId="1850724C" w14:textId="61D38167" w:rsidR="00E156CC" w:rsidRPr="00E156CC" w:rsidRDefault="00E156CC" w:rsidP="00E156CC">
      <w:pPr>
        <w:widowControl w:val="0"/>
        <w:numPr>
          <w:ilvl w:val="3"/>
          <w:numId w:val="1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lastRenderedPageBreak/>
        <w:t>di essere docente titolare e in servizio per l</w:t>
      </w:r>
      <w:r>
        <w:rPr>
          <w:rFonts w:ascii="Calibri" w:eastAsia="Times New Roman" w:hAnsi="Calibri" w:cs="Calibri"/>
        </w:rPr>
        <w:t>’A. S</w:t>
      </w:r>
      <w:r w:rsidRPr="00E156CC">
        <w:rPr>
          <w:rFonts w:ascii="Calibri" w:eastAsia="Times New Roman" w:hAnsi="Calibri" w:cs="Calibri"/>
        </w:rPr>
        <w:t>. 202</w:t>
      </w:r>
      <w:r>
        <w:rPr>
          <w:rFonts w:ascii="Calibri" w:eastAsia="Times New Roman" w:hAnsi="Calibri" w:cs="Calibri"/>
        </w:rPr>
        <w:t>4</w:t>
      </w:r>
      <w:r w:rsidRPr="00E156CC">
        <w:rPr>
          <w:rFonts w:ascii="Calibri" w:eastAsia="Times New Roman" w:hAnsi="Calibri" w:cs="Calibri"/>
        </w:rPr>
        <w:t>-202</w:t>
      </w:r>
      <w:r>
        <w:rPr>
          <w:rFonts w:ascii="Calibri" w:eastAsia="Times New Roman" w:hAnsi="Calibri" w:cs="Calibri"/>
        </w:rPr>
        <w:t>5</w:t>
      </w:r>
      <w:r w:rsidRPr="00E156CC">
        <w:rPr>
          <w:rFonts w:ascii="Calibri" w:eastAsia="Times New Roman" w:hAnsi="Calibri" w:cs="Calibri"/>
        </w:rPr>
        <w:t xml:space="preserve"> presso Codesta Istituzione Scolastica </w:t>
      </w:r>
    </w:p>
    <w:p w14:paraId="613D873A" w14:textId="77777777" w:rsidR="00E156CC" w:rsidRPr="00E156CC" w:rsidRDefault="00E156CC" w:rsidP="00E156CC">
      <w:pPr>
        <w:widowControl w:val="0"/>
        <w:numPr>
          <w:ilvl w:val="3"/>
          <w:numId w:val="1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>di aver preso visione dell’Avviso e di accettarne integralmente il contenuto;</w:t>
      </w:r>
    </w:p>
    <w:p w14:paraId="1079B010" w14:textId="77777777" w:rsidR="00E156CC" w:rsidRPr="00E156CC" w:rsidRDefault="00E156CC" w:rsidP="00E156CC">
      <w:pPr>
        <w:widowControl w:val="0"/>
        <w:numPr>
          <w:ilvl w:val="3"/>
          <w:numId w:val="1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 xml:space="preserve">di essere in possesso dei titoli dichiarati nel curriculum vitae allegato alla presente; </w:t>
      </w:r>
    </w:p>
    <w:p w14:paraId="2764102F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Comic Sans MS" w:hAnsi="Calibri" w:cs="Calibri"/>
          <w:color w:val="FF0000"/>
        </w:rPr>
      </w:pPr>
    </w:p>
    <w:p w14:paraId="1FBF87EB" w14:textId="77777777" w:rsidR="00E156CC" w:rsidRPr="00E156CC" w:rsidRDefault="00E156CC" w:rsidP="00E156CC">
      <w:pPr>
        <w:widowControl w:val="0"/>
        <w:autoSpaceDE w:val="0"/>
        <w:autoSpaceDN w:val="0"/>
        <w:spacing w:after="120" w:line="240" w:lineRule="auto"/>
        <w:rPr>
          <w:rFonts w:ascii="Calibri" w:eastAsia="Comic Sans MS" w:hAnsi="Calibri" w:cs="Calibri"/>
        </w:rPr>
      </w:pPr>
      <w:r w:rsidRPr="00E156CC">
        <w:rPr>
          <w:rFonts w:ascii="Calibri" w:eastAsia="Comic Sans MS" w:hAnsi="Calibri" w:cs="Calibri"/>
        </w:rPr>
        <w:t>Alla presente istanza allega:</w:t>
      </w:r>
    </w:p>
    <w:p w14:paraId="11CE0CB4" w14:textId="77777777" w:rsidR="00E156CC" w:rsidRPr="00E156CC" w:rsidRDefault="00E156CC" w:rsidP="00E156CC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ind w:left="714" w:hanging="357"/>
        <w:jc w:val="both"/>
        <w:rPr>
          <w:rFonts w:ascii="Calibri" w:eastAsia="Comic Sans MS" w:hAnsi="Calibri" w:cs="Calibri"/>
          <w:lang w:eastAsia="it-IT"/>
        </w:rPr>
      </w:pPr>
      <w:r w:rsidRPr="00E156CC">
        <w:rPr>
          <w:rFonts w:ascii="Calibri" w:eastAsia="Comic Sans MS" w:hAnsi="Calibri" w:cs="Calibri"/>
          <w:b/>
          <w:bCs/>
          <w:lang w:eastAsia="it-IT"/>
        </w:rPr>
        <w:t>Curriculum vitae in formato europeo</w:t>
      </w:r>
      <w:r w:rsidRPr="00E156CC">
        <w:rPr>
          <w:rFonts w:ascii="Calibri" w:eastAsia="Comic Sans MS" w:hAnsi="Calibri" w:cs="Calibri"/>
          <w:lang w:eastAsia="it-IT"/>
        </w:rPr>
        <w:t xml:space="preserve"> firmato in ogni sua pagina e corredato, pena l’esclusione, della domanda dalla procedura di selezione, da una dichiarazione di veridicità delle informazioni in esso contenute (resa ai sensi del D.P.R. 445/2000) e dall’autorizzazione al trattamento dei dati personali ai sensi del D. L.vo n° 196 del 30 giugno 2003.</w:t>
      </w:r>
    </w:p>
    <w:p w14:paraId="28CA1010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firstLine="708"/>
        <w:rPr>
          <w:rFonts w:ascii="Calibri" w:eastAsia="Times New Roman" w:hAnsi="Calibri" w:cs="Calibri"/>
        </w:rPr>
      </w:pPr>
      <w:r w:rsidRPr="00E156CC">
        <w:rPr>
          <w:rFonts w:ascii="Calibri" w:eastAsia="Times New Roman" w:hAnsi="Calibri" w:cs="Calibri"/>
        </w:rPr>
        <w:t>Fotocopia di un documento di riconoscimento in corso di validità.</w:t>
      </w:r>
    </w:p>
    <w:p w14:paraId="6AD6F1E7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</w:p>
    <w:p w14:paraId="530B1EAE" w14:textId="77777777" w:rsidR="00E156CC" w:rsidRPr="00E156CC" w:rsidRDefault="00E156CC" w:rsidP="00266170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Times New Roman" w:hAnsi="Calibri" w:cs="Calibri"/>
          <w:lang w:eastAsia="it-IT"/>
        </w:rPr>
      </w:pPr>
      <w:r w:rsidRPr="00E156CC">
        <w:rPr>
          <w:rFonts w:ascii="Calibri" w:eastAsia="Times New Roman" w:hAnsi="Calibri" w:cs="Calibri"/>
          <w:b/>
          <w:bCs/>
          <w:lang w:eastAsia="it-IT"/>
        </w:rPr>
        <w:t>Allegato 2</w:t>
      </w:r>
      <w:r w:rsidRPr="00E156CC">
        <w:rPr>
          <w:rFonts w:ascii="Calibri" w:eastAsia="Times New Roman" w:hAnsi="Calibri" w:cs="Calibri"/>
          <w:lang w:eastAsia="it-IT"/>
        </w:rPr>
        <w:t xml:space="preserve"> – Tabella di autovalutazione dei titoli culturali, delle esperienze professionali nell’area dell’organizzazione e delle attività formative possedute.</w:t>
      </w:r>
    </w:p>
    <w:p w14:paraId="6CA4EB79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</w:p>
    <w:p w14:paraId="0DEA813D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</w:p>
    <w:p w14:paraId="786CB36F" w14:textId="3FCADB5B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Comic Sans MS" w:hAnsi="Calibri" w:cs="Calibri"/>
        </w:rPr>
      </w:pPr>
      <w:r w:rsidRPr="00E156CC">
        <w:rPr>
          <w:rFonts w:ascii="Calibri" w:eastAsia="Comic Sans MS" w:hAnsi="Calibri" w:cs="Calibri"/>
        </w:rPr>
        <w:t xml:space="preserve">data ________________           </w:t>
      </w:r>
      <w:r w:rsidR="00266170">
        <w:rPr>
          <w:rFonts w:ascii="Calibri" w:eastAsia="Comic Sans MS" w:hAnsi="Calibri" w:cs="Calibri"/>
        </w:rPr>
        <w:t xml:space="preserve">               </w:t>
      </w:r>
      <w:r w:rsidRPr="00E156CC">
        <w:rPr>
          <w:rFonts w:ascii="Calibri" w:eastAsia="Comic Sans MS" w:hAnsi="Calibri" w:cs="Calibri"/>
        </w:rPr>
        <w:t xml:space="preserve">                            FIRMA _____________________________</w:t>
      </w:r>
    </w:p>
    <w:p w14:paraId="7D2CA4F4" w14:textId="77777777" w:rsidR="00E156CC" w:rsidRPr="00E156CC" w:rsidRDefault="00E156CC" w:rsidP="00E156CC">
      <w:pPr>
        <w:widowControl w:val="0"/>
        <w:autoSpaceDE w:val="0"/>
        <w:autoSpaceDN w:val="0"/>
        <w:jc w:val="both"/>
        <w:rPr>
          <w:rFonts w:ascii="Calibri" w:eastAsia="Comic Sans MS" w:hAnsi="Calibri" w:cs="Calibri"/>
          <w:i/>
          <w:color w:val="FF0000"/>
        </w:rPr>
      </w:pPr>
    </w:p>
    <w:p w14:paraId="6F05D75A" w14:textId="77777777" w:rsidR="00E156CC" w:rsidRPr="00E156CC" w:rsidRDefault="00E156CC" w:rsidP="00E156CC">
      <w:pPr>
        <w:widowControl w:val="0"/>
        <w:autoSpaceDE w:val="0"/>
        <w:autoSpaceDN w:val="0"/>
        <w:jc w:val="both"/>
        <w:rPr>
          <w:rFonts w:ascii="Calibri" w:eastAsia="Comic Sans MS" w:hAnsi="Calibri" w:cs="Calibri"/>
        </w:rPr>
      </w:pPr>
      <w:r w:rsidRPr="00E156CC">
        <w:rPr>
          <w:rFonts w:ascii="Calibri" w:eastAsia="Comic Sans MS" w:hAnsi="Calibri" w:cs="Calibri"/>
        </w:rPr>
        <w:t xml:space="preserve">Il/la sottoscritto/a autorizza al trattamento dei dati personali ai sensi e per effetto </w:t>
      </w:r>
      <w:r w:rsidRPr="00E156CC">
        <w:rPr>
          <w:rFonts w:ascii="Calibri" w:eastAsia="Times New Roman" w:hAnsi="Calibri" w:cs="Calibri"/>
        </w:rPr>
        <w:t>dell’art. 13 del GDPR (Regolamento UE 2016/679)</w:t>
      </w:r>
      <w:r w:rsidRPr="00E156CC">
        <w:rPr>
          <w:rFonts w:ascii="Calibri" w:eastAsia="Times New Roman" w:hAnsi="Calibri" w:cs="Calibri"/>
          <w:bCs/>
        </w:rPr>
        <w:t xml:space="preserve"> </w:t>
      </w:r>
      <w:r w:rsidRPr="00E156CC">
        <w:rPr>
          <w:rFonts w:ascii="Calibri" w:eastAsia="Comic Sans MS" w:hAnsi="Calibri" w:cs="Calibri"/>
        </w:rPr>
        <w:t>e dichiara sotto la propria responsabilità, ai sensi del D.P.R. 445/2000, che la documentazione dichiarata e/o allegata è conforme agli originali, presentabili qualora fossero richiesti.</w:t>
      </w:r>
    </w:p>
    <w:p w14:paraId="4E239A85" w14:textId="77777777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Comic Sans MS" w:hAnsi="Calibri" w:cs="Calibri"/>
        </w:rPr>
      </w:pPr>
    </w:p>
    <w:p w14:paraId="7618ADF8" w14:textId="2E7DFF9F"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  <w:r w:rsidRPr="00E156CC">
        <w:rPr>
          <w:rFonts w:ascii="Calibri" w:eastAsia="Comic Sans MS" w:hAnsi="Calibri" w:cs="Calibri"/>
        </w:rPr>
        <w:t xml:space="preserve">data ________________                   </w:t>
      </w:r>
      <w:r w:rsidR="00266170">
        <w:rPr>
          <w:rFonts w:ascii="Calibri" w:eastAsia="Comic Sans MS" w:hAnsi="Calibri" w:cs="Calibri"/>
        </w:rPr>
        <w:t xml:space="preserve">                 </w:t>
      </w:r>
      <w:r w:rsidRPr="00E156CC">
        <w:rPr>
          <w:rFonts w:ascii="Calibri" w:eastAsia="Comic Sans MS" w:hAnsi="Calibri" w:cs="Calibri"/>
        </w:rPr>
        <w:t xml:space="preserve">                    FIRMA _____________________________</w:t>
      </w:r>
    </w:p>
    <w:p w14:paraId="7C831D96" w14:textId="77777777" w:rsidR="000C5971" w:rsidRPr="00C31F18" w:rsidRDefault="000C5971" w:rsidP="00E156CC">
      <w:pPr>
        <w:keepNext/>
        <w:keepLines/>
        <w:widowControl w:val="0"/>
        <w:kinsoku w:val="0"/>
        <w:overflowPunct w:val="0"/>
        <w:autoSpaceDE w:val="0"/>
        <w:autoSpaceDN w:val="0"/>
        <w:spacing w:before="360" w:after="0" w:line="240" w:lineRule="auto"/>
        <w:ind w:left="5386" w:right="284" w:hanging="5102"/>
        <w:outlineLvl w:val="1"/>
        <w:rPr>
          <w:rFonts w:cstheme="minorHAnsi"/>
          <w:sz w:val="20"/>
          <w:szCs w:val="20"/>
        </w:rPr>
      </w:pPr>
    </w:p>
    <w:sectPr w:rsidR="000C5971" w:rsidRPr="00C31F18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2E12F" w14:textId="77777777" w:rsidR="002E6F0B" w:rsidRDefault="002E6F0B" w:rsidP="002845E3">
      <w:pPr>
        <w:spacing w:after="0" w:line="240" w:lineRule="auto"/>
      </w:pPr>
      <w:r>
        <w:separator/>
      </w:r>
    </w:p>
  </w:endnote>
  <w:endnote w:type="continuationSeparator" w:id="0">
    <w:p w14:paraId="5D51A1E5" w14:textId="77777777" w:rsidR="002E6F0B" w:rsidRDefault="002E6F0B" w:rsidP="0028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1A761" w14:textId="77777777" w:rsidR="002E6F0B" w:rsidRDefault="002E6F0B" w:rsidP="002845E3">
      <w:pPr>
        <w:spacing w:after="0" w:line="240" w:lineRule="auto"/>
      </w:pPr>
      <w:r>
        <w:separator/>
      </w:r>
    </w:p>
  </w:footnote>
  <w:footnote w:type="continuationSeparator" w:id="0">
    <w:p w14:paraId="5D406774" w14:textId="77777777" w:rsidR="002E6F0B" w:rsidRDefault="002E6F0B" w:rsidP="0028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73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54" w:hanging="361"/>
      </w:pPr>
    </w:lvl>
    <w:lvl w:ilvl="2">
      <w:numFmt w:val="bullet"/>
      <w:lvlText w:val="•"/>
      <w:lvlJc w:val="left"/>
      <w:pPr>
        <w:ind w:left="2835" w:hanging="361"/>
      </w:pPr>
    </w:lvl>
    <w:lvl w:ilvl="3">
      <w:numFmt w:val="bullet"/>
      <w:lvlText w:val="•"/>
      <w:lvlJc w:val="left"/>
      <w:pPr>
        <w:ind w:left="3817" w:hanging="361"/>
      </w:pPr>
    </w:lvl>
    <w:lvl w:ilvl="4">
      <w:numFmt w:val="bullet"/>
      <w:lvlText w:val="•"/>
      <w:lvlJc w:val="left"/>
      <w:pPr>
        <w:ind w:left="4798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761" w:hanging="361"/>
      </w:pPr>
    </w:lvl>
    <w:lvl w:ilvl="7">
      <w:numFmt w:val="bullet"/>
      <w:lvlText w:val="•"/>
      <w:lvlJc w:val="left"/>
      <w:pPr>
        <w:ind w:left="7742" w:hanging="361"/>
      </w:pPr>
    </w:lvl>
    <w:lvl w:ilvl="8">
      <w:numFmt w:val="bullet"/>
      <w:lvlText w:val="•"/>
      <w:lvlJc w:val="left"/>
      <w:pPr>
        <w:ind w:left="8723" w:hanging="361"/>
      </w:pPr>
    </w:lvl>
  </w:abstractNum>
  <w:abstractNum w:abstractNumId="1" w15:restartNumberingAfterBreak="0">
    <w:nsid w:val="00000404"/>
    <w:multiLevelType w:val="multilevel"/>
    <w:tmpl w:val="F7DA1378"/>
    <w:lvl w:ilvl="0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73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63" w:hanging="361"/>
      </w:pPr>
    </w:lvl>
    <w:lvl w:ilvl="3">
      <w:numFmt w:val="bullet"/>
      <w:lvlText w:val="•"/>
      <w:lvlJc w:val="left"/>
      <w:pPr>
        <w:ind w:left="3053" w:hanging="361"/>
      </w:pPr>
    </w:lvl>
    <w:lvl w:ilvl="4">
      <w:numFmt w:val="bullet"/>
      <w:lvlText w:val="•"/>
      <w:lvlJc w:val="left"/>
      <w:pPr>
        <w:ind w:left="4144" w:hanging="361"/>
      </w:pPr>
    </w:lvl>
    <w:lvl w:ilvl="5">
      <w:numFmt w:val="bullet"/>
      <w:lvlText w:val="•"/>
      <w:lvlJc w:val="left"/>
      <w:pPr>
        <w:ind w:left="5234" w:hanging="361"/>
      </w:pPr>
    </w:lvl>
    <w:lvl w:ilvl="6">
      <w:numFmt w:val="bullet"/>
      <w:lvlText w:val="•"/>
      <w:lvlJc w:val="left"/>
      <w:pPr>
        <w:ind w:left="6325" w:hanging="361"/>
      </w:pPr>
    </w:lvl>
    <w:lvl w:ilvl="7">
      <w:numFmt w:val="bullet"/>
      <w:lvlText w:val="•"/>
      <w:lvlJc w:val="left"/>
      <w:pPr>
        <w:ind w:left="7415" w:hanging="361"/>
      </w:pPr>
    </w:lvl>
    <w:lvl w:ilvl="8">
      <w:numFmt w:val="bullet"/>
      <w:lvlText w:val="•"/>
      <w:lvlJc w:val="left"/>
      <w:pPr>
        <w:ind w:left="8505" w:hanging="361"/>
      </w:pPr>
    </w:lvl>
  </w:abstractNum>
  <w:abstractNum w:abstractNumId="2" w15:restartNumberingAfterBreak="0">
    <w:nsid w:val="00F01552"/>
    <w:multiLevelType w:val="hybridMultilevel"/>
    <w:tmpl w:val="2C984136"/>
    <w:lvl w:ilvl="0" w:tplc="BB74C7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52BD2"/>
    <w:multiLevelType w:val="hybridMultilevel"/>
    <w:tmpl w:val="5442C25A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540" w:hanging="360"/>
      </w:pPr>
    </w:lvl>
    <w:lvl w:ilvl="2" w:tplc="0410001B">
      <w:start w:val="1"/>
      <w:numFmt w:val="lowerRoman"/>
      <w:lvlText w:val="%3."/>
      <w:lvlJc w:val="right"/>
      <w:pPr>
        <w:ind w:left="2260" w:hanging="180"/>
      </w:pPr>
    </w:lvl>
    <w:lvl w:ilvl="3" w:tplc="0410000F">
      <w:start w:val="1"/>
      <w:numFmt w:val="decimal"/>
      <w:lvlText w:val="%4."/>
      <w:lvlJc w:val="left"/>
      <w:pPr>
        <w:ind w:left="2980" w:hanging="360"/>
      </w:pPr>
    </w:lvl>
    <w:lvl w:ilvl="4" w:tplc="04100019">
      <w:start w:val="1"/>
      <w:numFmt w:val="lowerLetter"/>
      <w:lvlText w:val="%5."/>
      <w:lvlJc w:val="left"/>
      <w:pPr>
        <w:ind w:left="3700" w:hanging="360"/>
      </w:pPr>
    </w:lvl>
    <w:lvl w:ilvl="5" w:tplc="0410001B">
      <w:start w:val="1"/>
      <w:numFmt w:val="lowerRoman"/>
      <w:lvlText w:val="%6."/>
      <w:lvlJc w:val="right"/>
      <w:pPr>
        <w:ind w:left="4420" w:hanging="180"/>
      </w:pPr>
    </w:lvl>
    <w:lvl w:ilvl="6" w:tplc="0410000F">
      <w:start w:val="1"/>
      <w:numFmt w:val="decimal"/>
      <w:lvlText w:val="%7."/>
      <w:lvlJc w:val="left"/>
      <w:pPr>
        <w:ind w:left="5140" w:hanging="360"/>
      </w:pPr>
    </w:lvl>
    <w:lvl w:ilvl="7" w:tplc="04100019">
      <w:start w:val="1"/>
      <w:numFmt w:val="lowerLetter"/>
      <w:lvlText w:val="%8."/>
      <w:lvlJc w:val="left"/>
      <w:pPr>
        <w:ind w:left="5860" w:hanging="360"/>
      </w:pPr>
    </w:lvl>
    <w:lvl w:ilvl="8" w:tplc="0410001B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20751B6"/>
    <w:multiLevelType w:val="hybridMultilevel"/>
    <w:tmpl w:val="E65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D6F"/>
    <w:multiLevelType w:val="hybridMultilevel"/>
    <w:tmpl w:val="2B98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0D67"/>
    <w:multiLevelType w:val="hybridMultilevel"/>
    <w:tmpl w:val="59E4E430"/>
    <w:lvl w:ilvl="0" w:tplc="44BC72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10BD"/>
    <w:multiLevelType w:val="hybridMultilevel"/>
    <w:tmpl w:val="53DEEE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AB70DD"/>
    <w:multiLevelType w:val="hybridMultilevel"/>
    <w:tmpl w:val="4A7CCAC0"/>
    <w:lvl w:ilvl="0" w:tplc="44BC721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733B53"/>
    <w:multiLevelType w:val="hybridMultilevel"/>
    <w:tmpl w:val="1D1C08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955A0"/>
    <w:multiLevelType w:val="hybridMultilevel"/>
    <w:tmpl w:val="B25AB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9"/>
    <w:rsid w:val="000031CC"/>
    <w:rsid w:val="00013BDD"/>
    <w:rsid w:val="000409CE"/>
    <w:rsid w:val="00050E4E"/>
    <w:rsid w:val="000513F1"/>
    <w:rsid w:val="00080314"/>
    <w:rsid w:val="00082F67"/>
    <w:rsid w:val="00087D0A"/>
    <w:rsid w:val="000B189E"/>
    <w:rsid w:val="000C5971"/>
    <w:rsid w:val="000D109C"/>
    <w:rsid w:val="000D5005"/>
    <w:rsid w:val="000E0B44"/>
    <w:rsid w:val="000E1759"/>
    <w:rsid w:val="000F130C"/>
    <w:rsid w:val="000F68BA"/>
    <w:rsid w:val="001039F1"/>
    <w:rsid w:val="00103A37"/>
    <w:rsid w:val="001250C8"/>
    <w:rsid w:val="00134DA4"/>
    <w:rsid w:val="00136D77"/>
    <w:rsid w:val="001409F7"/>
    <w:rsid w:val="001413A0"/>
    <w:rsid w:val="001419E9"/>
    <w:rsid w:val="00155C34"/>
    <w:rsid w:val="00164A11"/>
    <w:rsid w:val="001651CE"/>
    <w:rsid w:val="00172FDA"/>
    <w:rsid w:val="0017308A"/>
    <w:rsid w:val="00173605"/>
    <w:rsid w:val="001A1939"/>
    <w:rsid w:val="001A6273"/>
    <w:rsid w:val="001A7E12"/>
    <w:rsid w:val="001C2BAD"/>
    <w:rsid w:val="001E5ACB"/>
    <w:rsid w:val="001F1BA8"/>
    <w:rsid w:val="00204706"/>
    <w:rsid w:val="002058D9"/>
    <w:rsid w:val="00205F99"/>
    <w:rsid w:val="00217B43"/>
    <w:rsid w:val="00221053"/>
    <w:rsid w:val="002225B0"/>
    <w:rsid w:val="00222A3D"/>
    <w:rsid w:val="00223711"/>
    <w:rsid w:val="002274AF"/>
    <w:rsid w:val="00233289"/>
    <w:rsid w:val="00240520"/>
    <w:rsid w:val="00243321"/>
    <w:rsid w:val="00245B6C"/>
    <w:rsid w:val="00256C41"/>
    <w:rsid w:val="00266170"/>
    <w:rsid w:val="00275534"/>
    <w:rsid w:val="002839E2"/>
    <w:rsid w:val="002845E3"/>
    <w:rsid w:val="002924F7"/>
    <w:rsid w:val="002A16A0"/>
    <w:rsid w:val="002A31DF"/>
    <w:rsid w:val="002B58CD"/>
    <w:rsid w:val="002B72A1"/>
    <w:rsid w:val="002B74F8"/>
    <w:rsid w:val="002D1866"/>
    <w:rsid w:val="002D6E77"/>
    <w:rsid w:val="002E1C58"/>
    <w:rsid w:val="002E6F0B"/>
    <w:rsid w:val="002F078F"/>
    <w:rsid w:val="00316C0C"/>
    <w:rsid w:val="00322052"/>
    <w:rsid w:val="003265CF"/>
    <w:rsid w:val="0033023E"/>
    <w:rsid w:val="00333AD2"/>
    <w:rsid w:val="003365EE"/>
    <w:rsid w:val="00337AA0"/>
    <w:rsid w:val="003459DB"/>
    <w:rsid w:val="00346F37"/>
    <w:rsid w:val="0034745B"/>
    <w:rsid w:val="003573F0"/>
    <w:rsid w:val="003608AD"/>
    <w:rsid w:val="003651A3"/>
    <w:rsid w:val="00374FB6"/>
    <w:rsid w:val="00377BB4"/>
    <w:rsid w:val="00380A76"/>
    <w:rsid w:val="00381325"/>
    <w:rsid w:val="0039491C"/>
    <w:rsid w:val="003967D1"/>
    <w:rsid w:val="00397A99"/>
    <w:rsid w:val="003A1B4D"/>
    <w:rsid w:val="003B3477"/>
    <w:rsid w:val="003B4785"/>
    <w:rsid w:val="003B61E2"/>
    <w:rsid w:val="003D0B0C"/>
    <w:rsid w:val="003D6245"/>
    <w:rsid w:val="003E4E88"/>
    <w:rsid w:val="003F25F6"/>
    <w:rsid w:val="003F4683"/>
    <w:rsid w:val="003F5EE1"/>
    <w:rsid w:val="003F79B2"/>
    <w:rsid w:val="00400E70"/>
    <w:rsid w:val="00414903"/>
    <w:rsid w:val="00425AFC"/>
    <w:rsid w:val="00425C47"/>
    <w:rsid w:val="0043321A"/>
    <w:rsid w:val="00434C7F"/>
    <w:rsid w:val="0045341A"/>
    <w:rsid w:val="00453DC8"/>
    <w:rsid w:val="00464110"/>
    <w:rsid w:val="0049263B"/>
    <w:rsid w:val="00494A97"/>
    <w:rsid w:val="004A1E8C"/>
    <w:rsid w:val="004A2BF3"/>
    <w:rsid w:val="004B676D"/>
    <w:rsid w:val="004E319F"/>
    <w:rsid w:val="004F7CA8"/>
    <w:rsid w:val="005006C1"/>
    <w:rsid w:val="005033D9"/>
    <w:rsid w:val="00507715"/>
    <w:rsid w:val="00521C9B"/>
    <w:rsid w:val="0053754C"/>
    <w:rsid w:val="00542B23"/>
    <w:rsid w:val="00551363"/>
    <w:rsid w:val="00555FBF"/>
    <w:rsid w:val="00561085"/>
    <w:rsid w:val="0056507E"/>
    <w:rsid w:val="0057510A"/>
    <w:rsid w:val="0058349C"/>
    <w:rsid w:val="00591A0D"/>
    <w:rsid w:val="00592F05"/>
    <w:rsid w:val="00595625"/>
    <w:rsid w:val="005A1312"/>
    <w:rsid w:val="005B1092"/>
    <w:rsid w:val="005B70D6"/>
    <w:rsid w:val="005C1E03"/>
    <w:rsid w:val="005D7545"/>
    <w:rsid w:val="005E2F2F"/>
    <w:rsid w:val="005F4843"/>
    <w:rsid w:val="005F59C2"/>
    <w:rsid w:val="00603D5C"/>
    <w:rsid w:val="0060583F"/>
    <w:rsid w:val="00607882"/>
    <w:rsid w:val="0061503B"/>
    <w:rsid w:val="006237AB"/>
    <w:rsid w:val="006728C9"/>
    <w:rsid w:val="006827F6"/>
    <w:rsid w:val="00694624"/>
    <w:rsid w:val="006B7B39"/>
    <w:rsid w:val="006C1BED"/>
    <w:rsid w:val="006E492E"/>
    <w:rsid w:val="006E5CE3"/>
    <w:rsid w:val="006E7329"/>
    <w:rsid w:val="006F59FD"/>
    <w:rsid w:val="006F5C77"/>
    <w:rsid w:val="00710166"/>
    <w:rsid w:val="007118BE"/>
    <w:rsid w:val="00712892"/>
    <w:rsid w:val="00737770"/>
    <w:rsid w:val="0074014C"/>
    <w:rsid w:val="00757747"/>
    <w:rsid w:val="0077054D"/>
    <w:rsid w:val="00771F07"/>
    <w:rsid w:val="007817B5"/>
    <w:rsid w:val="007839CB"/>
    <w:rsid w:val="00791C38"/>
    <w:rsid w:val="00792F67"/>
    <w:rsid w:val="007A4912"/>
    <w:rsid w:val="007A55D7"/>
    <w:rsid w:val="007C06CA"/>
    <w:rsid w:val="007C3EF6"/>
    <w:rsid w:val="007C66A1"/>
    <w:rsid w:val="007E115D"/>
    <w:rsid w:val="007E41AC"/>
    <w:rsid w:val="007E6A39"/>
    <w:rsid w:val="007F0BE4"/>
    <w:rsid w:val="007F3D44"/>
    <w:rsid w:val="007F5F27"/>
    <w:rsid w:val="00806091"/>
    <w:rsid w:val="008311B2"/>
    <w:rsid w:val="0083171A"/>
    <w:rsid w:val="00833D02"/>
    <w:rsid w:val="00850134"/>
    <w:rsid w:val="00854CAD"/>
    <w:rsid w:val="00872C00"/>
    <w:rsid w:val="00876FF5"/>
    <w:rsid w:val="00892A6F"/>
    <w:rsid w:val="00893F6A"/>
    <w:rsid w:val="00897A6D"/>
    <w:rsid w:val="008A007D"/>
    <w:rsid w:val="008B7C08"/>
    <w:rsid w:val="008C46F7"/>
    <w:rsid w:val="008D3226"/>
    <w:rsid w:val="008E1CBE"/>
    <w:rsid w:val="008E5E97"/>
    <w:rsid w:val="008F4253"/>
    <w:rsid w:val="008F6BC4"/>
    <w:rsid w:val="00902552"/>
    <w:rsid w:val="009064A4"/>
    <w:rsid w:val="0093041F"/>
    <w:rsid w:val="00953370"/>
    <w:rsid w:val="009549E2"/>
    <w:rsid w:val="009576A9"/>
    <w:rsid w:val="009675CA"/>
    <w:rsid w:val="0097484B"/>
    <w:rsid w:val="009831B0"/>
    <w:rsid w:val="0098418A"/>
    <w:rsid w:val="009867A2"/>
    <w:rsid w:val="00997DD0"/>
    <w:rsid w:val="009A6C47"/>
    <w:rsid w:val="009C47BF"/>
    <w:rsid w:val="009F1CCF"/>
    <w:rsid w:val="00A12698"/>
    <w:rsid w:val="00A13328"/>
    <w:rsid w:val="00A22B39"/>
    <w:rsid w:val="00A23C3C"/>
    <w:rsid w:val="00A27C1B"/>
    <w:rsid w:val="00A30A9B"/>
    <w:rsid w:val="00A3735A"/>
    <w:rsid w:val="00A615FB"/>
    <w:rsid w:val="00A61786"/>
    <w:rsid w:val="00A646BE"/>
    <w:rsid w:val="00A65A94"/>
    <w:rsid w:val="00A66863"/>
    <w:rsid w:val="00A74A77"/>
    <w:rsid w:val="00A817DE"/>
    <w:rsid w:val="00A94C1D"/>
    <w:rsid w:val="00A96D61"/>
    <w:rsid w:val="00AA194C"/>
    <w:rsid w:val="00AA421A"/>
    <w:rsid w:val="00AA742C"/>
    <w:rsid w:val="00AB0F42"/>
    <w:rsid w:val="00AB6F04"/>
    <w:rsid w:val="00AC19EA"/>
    <w:rsid w:val="00AD0120"/>
    <w:rsid w:val="00AE47C4"/>
    <w:rsid w:val="00AE70C3"/>
    <w:rsid w:val="00AF38BB"/>
    <w:rsid w:val="00B01824"/>
    <w:rsid w:val="00B11358"/>
    <w:rsid w:val="00B14D1F"/>
    <w:rsid w:val="00B15A75"/>
    <w:rsid w:val="00B21831"/>
    <w:rsid w:val="00B21F25"/>
    <w:rsid w:val="00B30961"/>
    <w:rsid w:val="00B338A3"/>
    <w:rsid w:val="00B368DF"/>
    <w:rsid w:val="00B42B21"/>
    <w:rsid w:val="00B42DDC"/>
    <w:rsid w:val="00B43A6E"/>
    <w:rsid w:val="00B53E72"/>
    <w:rsid w:val="00B54001"/>
    <w:rsid w:val="00B61FC7"/>
    <w:rsid w:val="00B6371A"/>
    <w:rsid w:val="00B667CB"/>
    <w:rsid w:val="00B67AAE"/>
    <w:rsid w:val="00B75348"/>
    <w:rsid w:val="00B75630"/>
    <w:rsid w:val="00B7574C"/>
    <w:rsid w:val="00B82F59"/>
    <w:rsid w:val="00B84707"/>
    <w:rsid w:val="00B87306"/>
    <w:rsid w:val="00B91F20"/>
    <w:rsid w:val="00B93960"/>
    <w:rsid w:val="00B93983"/>
    <w:rsid w:val="00BA5091"/>
    <w:rsid w:val="00BA6141"/>
    <w:rsid w:val="00BB1D0E"/>
    <w:rsid w:val="00BB4623"/>
    <w:rsid w:val="00BC25BA"/>
    <w:rsid w:val="00BD2182"/>
    <w:rsid w:val="00BE2454"/>
    <w:rsid w:val="00BE530C"/>
    <w:rsid w:val="00BF0467"/>
    <w:rsid w:val="00BF04E4"/>
    <w:rsid w:val="00BF41B2"/>
    <w:rsid w:val="00BF4B3E"/>
    <w:rsid w:val="00BF6430"/>
    <w:rsid w:val="00BF7D00"/>
    <w:rsid w:val="00C0234D"/>
    <w:rsid w:val="00C04C62"/>
    <w:rsid w:val="00C06AED"/>
    <w:rsid w:val="00C1698C"/>
    <w:rsid w:val="00C178B7"/>
    <w:rsid w:val="00C23125"/>
    <w:rsid w:val="00C305EB"/>
    <w:rsid w:val="00C31F18"/>
    <w:rsid w:val="00C36009"/>
    <w:rsid w:val="00C54200"/>
    <w:rsid w:val="00C6287B"/>
    <w:rsid w:val="00C70C0D"/>
    <w:rsid w:val="00C8096F"/>
    <w:rsid w:val="00C8422B"/>
    <w:rsid w:val="00C942B1"/>
    <w:rsid w:val="00C9530E"/>
    <w:rsid w:val="00CA001E"/>
    <w:rsid w:val="00CC0890"/>
    <w:rsid w:val="00CC7CD5"/>
    <w:rsid w:val="00CD334F"/>
    <w:rsid w:val="00CD6C8E"/>
    <w:rsid w:val="00CE4548"/>
    <w:rsid w:val="00CF3AA5"/>
    <w:rsid w:val="00D0309E"/>
    <w:rsid w:val="00D04245"/>
    <w:rsid w:val="00D10104"/>
    <w:rsid w:val="00D12504"/>
    <w:rsid w:val="00D159DC"/>
    <w:rsid w:val="00D17D79"/>
    <w:rsid w:val="00D21EC0"/>
    <w:rsid w:val="00D3360A"/>
    <w:rsid w:val="00D36C49"/>
    <w:rsid w:val="00D3755D"/>
    <w:rsid w:val="00D509A0"/>
    <w:rsid w:val="00D510FD"/>
    <w:rsid w:val="00D53B7E"/>
    <w:rsid w:val="00D62624"/>
    <w:rsid w:val="00D759F9"/>
    <w:rsid w:val="00D8602E"/>
    <w:rsid w:val="00D93786"/>
    <w:rsid w:val="00D9396A"/>
    <w:rsid w:val="00DA34CA"/>
    <w:rsid w:val="00DB4679"/>
    <w:rsid w:val="00DC21CF"/>
    <w:rsid w:val="00DC53E2"/>
    <w:rsid w:val="00DD58BA"/>
    <w:rsid w:val="00DD58F5"/>
    <w:rsid w:val="00DF1507"/>
    <w:rsid w:val="00DF195D"/>
    <w:rsid w:val="00DF4171"/>
    <w:rsid w:val="00DF5F5E"/>
    <w:rsid w:val="00E042E2"/>
    <w:rsid w:val="00E156CC"/>
    <w:rsid w:val="00E1587A"/>
    <w:rsid w:val="00E242B6"/>
    <w:rsid w:val="00E40522"/>
    <w:rsid w:val="00E42ED1"/>
    <w:rsid w:val="00E46FE4"/>
    <w:rsid w:val="00E56490"/>
    <w:rsid w:val="00E66165"/>
    <w:rsid w:val="00E66CC9"/>
    <w:rsid w:val="00E67744"/>
    <w:rsid w:val="00E7011A"/>
    <w:rsid w:val="00E709A0"/>
    <w:rsid w:val="00E72DD7"/>
    <w:rsid w:val="00E737A3"/>
    <w:rsid w:val="00E853C9"/>
    <w:rsid w:val="00E9084C"/>
    <w:rsid w:val="00E93AC6"/>
    <w:rsid w:val="00E94A87"/>
    <w:rsid w:val="00EA4586"/>
    <w:rsid w:val="00EA73C3"/>
    <w:rsid w:val="00EB1330"/>
    <w:rsid w:val="00EB2E18"/>
    <w:rsid w:val="00EC44F1"/>
    <w:rsid w:val="00ED0E33"/>
    <w:rsid w:val="00EE48CD"/>
    <w:rsid w:val="00EE4ADC"/>
    <w:rsid w:val="00EF322D"/>
    <w:rsid w:val="00EF3CD9"/>
    <w:rsid w:val="00F17682"/>
    <w:rsid w:val="00F23405"/>
    <w:rsid w:val="00F47A5A"/>
    <w:rsid w:val="00F52269"/>
    <w:rsid w:val="00F63500"/>
    <w:rsid w:val="00F8076C"/>
    <w:rsid w:val="00F81739"/>
    <w:rsid w:val="00F82A93"/>
    <w:rsid w:val="00FA72F7"/>
    <w:rsid w:val="00FB1DF3"/>
    <w:rsid w:val="00FB3626"/>
    <w:rsid w:val="00FC3380"/>
    <w:rsid w:val="00FC3FDB"/>
    <w:rsid w:val="00FD01D8"/>
    <w:rsid w:val="00FD14E6"/>
    <w:rsid w:val="00FD39B1"/>
    <w:rsid w:val="00FE1BD3"/>
    <w:rsid w:val="00FE3544"/>
    <w:rsid w:val="00FE3773"/>
    <w:rsid w:val="00FE3CE5"/>
    <w:rsid w:val="00FE779C"/>
    <w:rsid w:val="00FF2375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4A0"/>
  <w15:docId w15:val="{20C8CD0E-5BD5-4860-BFE6-D8C0852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3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5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4D"/>
  </w:style>
  <w:style w:type="character" w:styleId="Enfasicorsivo">
    <w:name w:val="Emphasis"/>
    <w:basedOn w:val="Carpredefinitoparagrafo"/>
    <w:uiPriority w:val="20"/>
    <w:qFormat/>
    <w:rsid w:val="00256C41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4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5E3"/>
  </w:style>
  <w:style w:type="paragraph" w:styleId="Paragrafoelenco">
    <w:name w:val="List Paragraph"/>
    <w:basedOn w:val="Normale"/>
    <w:uiPriority w:val="34"/>
    <w:qFormat/>
    <w:rsid w:val="00080314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07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C31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O\Desktop\Integrativi\20212022_Sostituzioni_Marsilia_X%20Di%20Carlo%2012%20settembre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20212022_Sostituzioni_Marsilia_X Di Carlo 12 settembre 2</Template>
  <TotalTime>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IDA D'ANGELO</cp:lastModifiedBy>
  <cp:revision>3</cp:revision>
  <cp:lastPrinted>2024-11-20T11:31:00Z</cp:lastPrinted>
  <dcterms:created xsi:type="dcterms:W3CDTF">2025-02-25T07:45:00Z</dcterms:created>
  <dcterms:modified xsi:type="dcterms:W3CDTF">2025-03-10T11:46:00Z</dcterms:modified>
</cp:coreProperties>
</file>