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bookmarkStart w:id="0" w:name="_GoBack"/>
      <w:bookmarkEnd w:id="0"/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4615E2C5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</w:t>
      </w:r>
      <w:r w:rsidR="0012240A">
        <w:rPr>
          <w:rFonts w:eastAsia="Times New Roman" w:cstheme="minorHAnsi"/>
          <w:color w:val="000000"/>
          <w:sz w:val="14"/>
          <w:szCs w:val="14"/>
          <w:lang w:eastAsia="it-IT"/>
        </w:rPr>
        <w:t xml:space="preserve"> 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73169133" w14:textId="77777777" w:rsidR="00DA5AAE" w:rsidRDefault="00DA5AAE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1"/>
          <w:u w:val="single"/>
          <w:lang w:eastAsia="it-IT"/>
        </w:rPr>
      </w:pPr>
    </w:p>
    <w:p w14:paraId="65FB6F5D" w14:textId="5EB9CB27" w:rsidR="008C6241" w:rsidRPr="00C0194A" w:rsidRDefault="00C0194A" w:rsidP="008C6241">
      <w:pPr>
        <w:keepNext/>
        <w:keepLines/>
        <w:widowControl w:val="0"/>
        <w:kinsoku w:val="0"/>
        <w:overflowPunct w:val="0"/>
        <w:autoSpaceDE w:val="0"/>
        <w:autoSpaceDN w:val="0"/>
        <w:spacing w:before="56"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C0194A">
        <w:rPr>
          <w:rFonts w:eastAsia="Times New Roman" w:cstheme="minorHAnsi"/>
          <w:b/>
          <w:spacing w:val="-1"/>
          <w:sz w:val="24"/>
          <w:szCs w:val="24"/>
          <w:u w:val="single"/>
        </w:rPr>
        <w:t>Allegato</w:t>
      </w:r>
      <w:r w:rsidRPr="00C0194A">
        <w:rPr>
          <w:rFonts w:eastAsia="Times New Roman" w:cstheme="minorHAnsi"/>
          <w:b/>
          <w:spacing w:val="-3"/>
          <w:sz w:val="24"/>
          <w:szCs w:val="24"/>
          <w:u w:val="single"/>
        </w:rPr>
        <w:t xml:space="preserve"> </w:t>
      </w:r>
      <w:r w:rsidRPr="00C0194A">
        <w:rPr>
          <w:rFonts w:eastAsia="Times New Roman" w:cstheme="minorHAnsi"/>
          <w:b/>
          <w:sz w:val="24"/>
          <w:szCs w:val="24"/>
          <w:u w:val="single"/>
        </w:rPr>
        <w:t>2</w:t>
      </w:r>
    </w:p>
    <w:p w14:paraId="79EC34BF" w14:textId="77777777" w:rsidR="008C6241" w:rsidRPr="008C6241" w:rsidRDefault="008C6241" w:rsidP="008C6241">
      <w:pPr>
        <w:widowControl w:val="0"/>
        <w:kinsoku w:val="0"/>
        <w:overflowPunct w:val="0"/>
        <w:autoSpaceDE w:val="0"/>
        <w:autoSpaceDN w:val="0"/>
        <w:spacing w:before="8"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val="en-US"/>
        </w:rPr>
      </w:pPr>
      <w:r w:rsidRPr="008C624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>TABELLA</w:t>
      </w:r>
      <w:r w:rsidRPr="008C6241">
        <w:rPr>
          <w:rFonts w:eastAsia="Times New Roman" w:cstheme="minorHAnsi"/>
          <w:b/>
          <w:bCs/>
          <w:spacing w:val="1"/>
          <w:sz w:val="24"/>
          <w:szCs w:val="24"/>
          <w:lang w:val="en-US"/>
        </w:rPr>
        <w:t xml:space="preserve"> </w:t>
      </w:r>
      <w:r w:rsidRPr="008C6241">
        <w:rPr>
          <w:rFonts w:eastAsia="Times New Roman" w:cstheme="minorHAnsi"/>
          <w:b/>
          <w:bCs/>
          <w:spacing w:val="-2"/>
          <w:sz w:val="24"/>
          <w:szCs w:val="24"/>
          <w:lang w:val="en-US"/>
        </w:rPr>
        <w:t>DI</w:t>
      </w:r>
      <w:r w:rsidRPr="008C624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 xml:space="preserve"> AUTOVALUTAZIONE</w:t>
      </w:r>
      <w:r w:rsidRPr="008C6241">
        <w:rPr>
          <w:rFonts w:eastAsia="Times New Roman" w:cstheme="minorHAnsi"/>
          <w:b/>
          <w:bCs/>
          <w:spacing w:val="-2"/>
          <w:sz w:val="24"/>
          <w:szCs w:val="24"/>
          <w:lang w:val="en-US"/>
        </w:rPr>
        <w:t xml:space="preserve"> </w:t>
      </w:r>
      <w:r w:rsidRPr="008C624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>TITOLI</w:t>
      </w:r>
    </w:p>
    <w:p w14:paraId="75B08E27" w14:textId="77777777" w:rsidR="008C6241" w:rsidRPr="008C6241" w:rsidRDefault="008C6241" w:rsidP="008C6241">
      <w:pPr>
        <w:widowControl w:val="0"/>
        <w:kinsoku w:val="0"/>
        <w:overflowPunct w:val="0"/>
        <w:autoSpaceDE w:val="0"/>
        <w:autoSpaceDN w:val="0"/>
        <w:spacing w:before="8"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val="en-US"/>
        </w:rPr>
      </w:pPr>
    </w:p>
    <w:p w14:paraId="114A574C" w14:textId="77777777" w:rsidR="008C6241" w:rsidRPr="008C6241" w:rsidRDefault="008C6241" w:rsidP="008C6241">
      <w:pPr>
        <w:widowControl w:val="0"/>
        <w:kinsoku w:val="0"/>
        <w:overflowPunct w:val="0"/>
        <w:autoSpaceDE w:val="0"/>
        <w:autoSpaceDN w:val="0"/>
        <w:spacing w:before="8"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val="en-US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560"/>
        <w:gridCol w:w="1836"/>
      </w:tblGrid>
      <w:tr w:rsidR="008C6241" w:rsidRPr="008C6241" w14:paraId="740912EB" w14:textId="77777777" w:rsidTr="00A42685">
        <w:tc>
          <w:tcPr>
            <w:tcW w:w="4531" w:type="dxa"/>
            <w:hideMark/>
          </w:tcPr>
          <w:p w14:paraId="6C03AC17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C6241">
              <w:rPr>
                <w:rFonts w:eastAsia="Times New Roman" w:cstheme="minorHAnsi"/>
                <w:b/>
                <w:bCs/>
              </w:rPr>
              <w:t>TITOLI CULTURALI</w:t>
            </w:r>
          </w:p>
        </w:tc>
        <w:tc>
          <w:tcPr>
            <w:tcW w:w="1701" w:type="dxa"/>
            <w:hideMark/>
          </w:tcPr>
          <w:p w14:paraId="63EDD202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/>
                <w:bCs/>
              </w:rPr>
              <w:t>PUNTI</w:t>
            </w:r>
          </w:p>
        </w:tc>
        <w:tc>
          <w:tcPr>
            <w:tcW w:w="1560" w:type="dxa"/>
          </w:tcPr>
          <w:p w14:paraId="359E870C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241">
              <w:rPr>
                <w:rFonts w:eastAsia="Times New Roman" w:cstheme="minorHAnsi"/>
                <w:sz w:val="20"/>
                <w:szCs w:val="20"/>
              </w:rPr>
              <w:t>ATTRIBUITI DAL CANDIDATO</w:t>
            </w:r>
          </w:p>
        </w:tc>
        <w:tc>
          <w:tcPr>
            <w:tcW w:w="1836" w:type="dxa"/>
          </w:tcPr>
          <w:p w14:paraId="1DAF958D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C6241">
              <w:rPr>
                <w:rFonts w:eastAsia="Times New Roman" w:cstheme="minorHAnsi"/>
                <w:sz w:val="20"/>
                <w:szCs w:val="20"/>
              </w:rPr>
              <w:t>ATTRIBUITI DALLA COMMISSIONE</w:t>
            </w:r>
          </w:p>
        </w:tc>
      </w:tr>
      <w:tr w:rsidR="008C6241" w:rsidRPr="008C6241" w14:paraId="1C8ACD3C" w14:textId="77777777" w:rsidTr="00A42685">
        <w:tc>
          <w:tcPr>
            <w:tcW w:w="4531" w:type="dxa"/>
          </w:tcPr>
          <w:p w14:paraId="1B27B344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Laurea (quadriennale o quinquennale)</w:t>
            </w:r>
          </w:p>
        </w:tc>
        <w:tc>
          <w:tcPr>
            <w:tcW w:w="1701" w:type="dxa"/>
          </w:tcPr>
          <w:p w14:paraId="5D14EEC6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5 max 1</w:t>
            </w:r>
          </w:p>
        </w:tc>
        <w:tc>
          <w:tcPr>
            <w:tcW w:w="1560" w:type="dxa"/>
          </w:tcPr>
          <w:p w14:paraId="07190F2E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836" w:type="dxa"/>
          </w:tcPr>
          <w:p w14:paraId="676804BE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8C6241" w:rsidRPr="008C6241" w14:paraId="050A9E28" w14:textId="77777777" w:rsidTr="00A42685">
        <w:tc>
          <w:tcPr>
            <w:tcW w:w="4531" w:type="dxa"/>
          </w:tcPr>
          <w:p w14:paraId="13F032F8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Laurea triennale (non cumulabile con il punto precedente)</w:t>
            </w:r>
          </w:p>
        </w:tc>
        <w:tc>
          <w:tcPr>
            <w:tcW w:w="1701" w:type="dxa"/>
          </w:tcPr>
          <w:p w14:paraId="00E0021B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3 max 1</w:t>
            </w:r>
          </w:p>
        </w:tc>
        <w:tc>
          <w:tcPr>
            <w:tcW w:w="1560" w:type="dxa"/>
          </w:tcPr>
          <w:p w14:paraId="2CBD6727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836" w:type="dxa"/>
          </w:tcPr>
          <w:p w14:paraId="792B167C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8C6241" w:rsidRPr="008C6241" w14:paraId="51D99132" w14:textId="77777777" w:rsidTr="00A42685">
        <w:tc>
          <w:tcPr>
            <w:tcW w:w="4531" w:type="dxa"/>
          </w:tcPr>
          <w:p w14:paraId="03620D39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Diploma (valutabile se il diploma è il titolo di accesso)</w:t>
            </w:r>
          </w:p>
        </w:tc>
        <w:tc>
          <w:tcPr>
            <w:tcW w:w="1701" w:type="dxa"/>
          </w:tcPr>
          <w:p w14:paraId="63A1E905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3 max 1</w:t>
            </w:r>
          </w:p>
        </w:tc>
        <w:tc>
          <w:tcPr>
            <w:tcW w:w="1560" w:type="dxa"/>
          </w:tcPr>
          <w:p w14:paraId="55755030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36" w:type="dxa"/>
          </w:tcPr>
          <w:p w14:paraId="10922672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8C6241" w:rsidRPr="008C6241" w14:paraId="63383931" w14:textId="77777777" w:rsidTr="00A42685">
        <w:tc>
          <w:tcPr>
            <w:tcW w:w="4531" w:type="dxa"/>
            <w:hideMark/>
          </w:tcPr>
          <w:p w14:paraId="22A40455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C6241">
              <w:rPr>
                <w:rFonts w:eastAsia="Times New Roman" w:cstheme="minorHAnsi"/>
                <w:b/>
                <w:bCs/>
              </w:rPr>
              <w:t xml:space="preserve">CERTIFICAZIONI </w:t>
            </w:r>
          </w:p>
        </w:tc>
        <w:tc>
          <w:tcPr>
            <w:tcW w:w="1701" w:type="dxa"/>
          </w:tcPr>
          <w:p w14:paraId="0946EA34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1560" w:type="dxa"/>
          </w:tcPr>
          <w:p w14:paraId="00937EA6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1836" w:type="dxa"/>
          </w:tcPr>
          <w:p w14:paraId="356E4ACC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8C6241" w:rsidRPr="008C6241" w14:paraId="4DA54F3B" w14:textId="77777777" w:rsidTr="00A42685">
        <w:tc>
          <w:tcPr>
            <w:tcW w:w="4531" w:type="dxa"/>
          </w:tcPr>
          <w:p w14:paraId="7EF7043C" w14:textId="43E0B45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Competenze informatiche certificate livello base (ECDL CORE,</w:t>
            </w:r>
            <w:r w:rsidR="0012240A">
              <w:rPr>
                <w:rFonts w:eastAsia="Times New Roman" w:cstheme="minorHAnsi"/>
                <w:bCs/>
              </w:rPr>
              <w:t xml:space="preserve"> </w:t>
            </w:r>
            <w:r w:rsidRPr="008C6241">
              <w:rPr>
                <w:rFonts w:eastAsia="Times New Roman" w:cstheme="minorHAnsi"/>
                <w:bCs/>
              </w:rPr>
              <w:t>EIPASS 7,</w:t>
            </w:r>
            <w:r w:rsidR="0012240A">
              <w:rPr>
                <w:rFonts w:eastAsia="Times New Roman" w:cstheme="minorHAnsi"/>
                <w:bCs/>
              </w:rPr>
              <w:t xml:space="preserve"> </w:t>
            </w:r>
            <w:r w:rsidRPr="008C6241">
              <w:rPr>
                <w:rFonts w:eastAsia="Times New Roman" w:cstheme="minorHAnsi"/>
                <w:bCs/>
              </w:rPr>
              <w:t>IC3)</w:t>
            </w:r>
          </w:p>
        </w:tc>
        <w:tc>
          <w:tcPr>
            <w:tcW w:w="1701" w:type="dxa"/>
          </w:tcPr>
          <w:p w14:paraId="656A602A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2 max 2</w:t>
            </w:r>
          </w:p>
        </w:tc>
        <w:tc>
          <w:tcPr>
            <w:tcW w:w="1560" w:type="dxa"/>
          </w:tcPr>
          <w:p w14:paraId="3CF81A87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36" w:type="dxa"/>
          </w:tcPr>
          <w:p w14:paraId="151E7CC5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8C6241" w:rsidRPr="008C6241" w14:paraId="4CDE7F77" w14:textId="77777777" w:rsidTr="00A42685">
        <w:tc>
          <w:tcPr>
            <w:tcW w:w="4531" w:type="dxa"/>
          </w:tcPr>
          <w:p w14:paraId="59DD7714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Competenze informatiche certificate livello avanzato (ECDL advanced/Specialized, Eipass Progressive, Eipass Teacher) (non cumulabile con il punto precedente )</w:t>
            </w:r>
          </w:p>
        </w:tc>
        <w:tc>
          <w:tcPr>
            <w:tcW w:w="1701" w:type="dxa"/>
          </w:tcPr>
          <w:p w14:paraId="202E22A5" w14:textId="4DF1F401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4 max 2</w:t>
            </w:r>
          </w:p>
        </w:tc>
        <w:tc>
          <w:tcPr>
            <w:tcW w:w="1560" w:type="dxa"/>
          </w:tcPr>
          <w:p w14:paraId="24F3C865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36" w:type="dxa"/>
          </w:tcPr>
          <w:p w14:paraId="375B83DD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8C6241" w:rsidRPr="008C6241" w14:paraId="44C55655" w14:textId="77777777" w:rsidTr="00A42685">
        <w:tc>
          <w:tcPr>
            <w:tcW w:w="4531" w:type="dxa"/>
          </w:tcPr>
          <w:p w14:paraId="0ECCCB54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Competenze di lingua straniera certificate (base)*</w:t>
            </w:r>
          </w:p>
        </w:tc>
        <w:tc>
          <w:tcPr>
            <w:tcW w:w="1701" w:type="dxa"/>
          </w:tcPr>
          <w:p w14:paraId="61A119D9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2 max 2</w:t>
            </w:r>
          </w:p>
        </w:tc>
        <w:tc>
          <w:tcPr>
            <w:tcW w:w="1560" w:type="dxa"/>
          </w:tcPr>
          <w:p w14:paraId="7C698CD8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36" w:type="dxa"/>
          </w:tcPr>
          <w:p w14:paraId="784D33B3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8C6241" w:rsidRPr="008C6241" w14:paraId="174911DD" w14:textId="77777777" w:rsidTr="00A42685">
        <w:tc>
          <w:tcPr>
            <w:tcW w:w="4531" w:type="dxa"/>
          </w:tcPr>
          <w:p w14:paraId="618DE1E7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Competenze  di lingua straniera certificate (avanzate), (non cumulabile con il punto precedente)</w:t>
            </w:r>
          </w:p>
        </w:tc>
        <w:tc>
          <w:tcPr>
            <w:tcW w:w="1701" w:type="dxa"/>
          </w:tcPr>
          <w:p w14:paraId="1B2051C2" w14:textId="562A9C1C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4 max 2</w:t>
            </w:r>
          </w:p>
        </w:tc>
        <w:tc>
          <w:tcPr>
            <w:tcW w:w="1560" w:type="dxa"/>
          </w:tcPr>
          <w:p w14:paraId="41ED3619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36" w:type="dxa"/>
          </w:tcPr>
          <w:p w14:paraId="444146E1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8C6241" w:rsidRPr="008C6241" w14:paraId="06243AF5" w14:textId="77777777" w:rsidTr="0012240A">
        <w:tc>
          <w:tcPr>
            <w:tcW w:w="4531" w:type="dxa"/>
            <w:hideMark/>
          </w:tcPr>
          <w:p w14:paraId="693F02E1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C6241">
              <w:rPr>
                <w:rFonts w:eastAsia="Times New Roman" w:cstheme="minorHAnsi"/>
                <w:b/>
                <w:bCs/>
              </w:rPr>
              <w:t>ESPERIENZE PROFESSIONALI NEL SETTORE SPECIFICO</w:t>
            </w:r>
          </w:p>
        </w:tc>
        <w:tc>
          <w:tcPr>
            <w:tcW w:w="1701" w:type="dxa"/>
            <w:vAlign w:val="center"/>
            <w:hideMark/>
          </w:tcPr>
          <w:p w14:paraId="0DFE4AF8" w14:textId="77777777" w:rsidR="008C6241" w:rsidRPr="008C6241" w:rsidRDefault="008C6241" w:rsidP="0012240A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241">
              <w:rPr>
                <w:rFonts w:eastAsia="Times New Roman" w:cstheme="minorHAnsi"/>
                <w:b/>
                <w:bCs/>
                <w:sz w:val="20"/>
                <w:szCs w:val="20"/>
              </w:rPr>
              <w:t>CONDIZIONI</w:t>
            </w:r>
          </w:p>
        </w:tc>
        <w:tc>
          <w:tcPr>
            <w:tcW w:w="1560" w:type="dxa"/>
            <w:vAlign w:val="center"/>
          </w:tcPr>
          <w:p w14:paraId="53B10631" w14:textId="77777777" w:rsidR="008C6241" w:rsidRPr="008C6241" w:rsidRDefault="008C6241" w:rsidP="0012240A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C6241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836" w:type="dxa"/>
            <w:vAlign w:val="center"/>
          </w:tcPr>
          <w:p w14:paraId="52C26186" w14:textId="77777777" w:rsidR="008C6241" w:rsidRPr="008C6241" w:rsidRDefault="008C6241" w:rsidP="0012240A">
            <w:pPr>
              <w:spacing w:line="256" w:lineRule="auto"/>
              <w:jc w:val="center"/>
              <w:rPr>
                <w:rFonts w:eastAsia="Times New Roman" w:cstheme="minorHAnsi"/>
              </w:rPr>
            </w:pPr>
            <w:r w:rsidRPr="008C6241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</w:p>
        </w:tc>
      </w:tr>
      <w:tr w:rsidR="008C6241" w:rsidRPr="008C6241" w14:paraId="2894EDEC" w14:textId="77777777" w:rsidTr="00A42685">
        <w:tc>
          <w:tcPr>
            <w:tcW w:w="4531" w:type="dxa"/>
            <w:hideMark/>
          </w:tcPr>
          <w:p w14:paraId="2A401EC7" w14:textId="6EFED762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</w:rPr>
            </w:pPr>
            <w:r w:rsidRPr="008C6241">
              <w:rPr>
                <w:rFonts w:eastAsia="Times New Roman" w:cstheme="minorHAnsi"/>
              </w:rPr>
              <w:t>Esperienza in pregressi corsi</w:t>
            </w:r>
            <w:r w:rsidR="0012240A">
              <w:rPr>
                <w:rFonts w:eastAsia="Times New Roman" w:cstheme="minorHAnsi"/>
              </w:rPr>
              <w:t xml:space="preserve"> </w:t>
            </w:r>
            <w:r w:rsidRPr="008C6241">
              <w:rPr>
                <w:rFonts w:eastAsia="Times New Roman" w:cstheme="minorHAnsi"/>
              </w:rPr>
              <w:t>della stessa tipologia (uno per anno)</w:t>
            </w:r>
          </w:p>
          <w:p w14:paraId="78E986F7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</w:rPr>
              <w:t>altra tipologia(uno per anno)</w:t>
            </w:r>
          </w:p>
        </w:tc>
        <w:tc>
          <w:tcPr>
            <w:tcW w:w="1701" w:type="dxa"/>
            <w:hideMark/>
          </w:tcPr>
          <w:p w14:paraId="31EBA74B" w14:textId="77777777" w:rsidR="008C6241" w:rsidRPr="0012240A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387DC1F0" w14:textId="379FEF40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3 max 3 Punti 1 max 3</w:t>
            </w:r>
          </w:p>
        </w:tc>
        <w:tc>
          <w:tcPr>
            <w:tcW w:w="1560" w:type="dxa"/>
          </w:tcPr>
          <w:p w14:paraId="4B85D7EC" w14:textId="77777777" w:rsidR="008C6241" w:rsidRPr="0012240A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68B95A5D" w14:textId="77777777" w:rsidR="008C6241" w:rsidRPr="008C6241" w:rsidRDefault="008C6241" w:rsidP="008C6241">
            <w:pPr>
              <w:spacing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836" w:type="dxa"/>
          </w:tcPr>
          <w:p w14:paraId="29CC95A0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8C6241" w:rsidRPr="008C6241" w14:paraId="271FD744" w14:textId="77777777" w:rsidTr="00A42685">
        <w:tc>
          <w:tcPr>
            <w:tcW w:w="4531" w:type="dxa"/>
            <w:hideMark/>
          </w:tcPr>
          <w:p w14:paraId="7478458E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Esperienze professionali anche al di fuori dell’ambito scolastico (uno per anno)</w:t>
            </w:r>
          </w:p>
        </w:tc>
        <w:tc>
          <w:tcPr>
            <w:tcW w:w="1701" w:type="dxa"/>
          </w:tcPr>
          <w:p w14:paraId="45115C16" w14:textId="77777777" w:rsidR="008C6241" w:rsidRPr="0012240A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03D3788A" w14:textId="1E733DC8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  <w:r w:rsidRPr="008C6241">
              <w:rPr>
                <w:rFonts w:eastAsia="Times New Roman" w:cstheme="minorHAnsi"/>
                <w:bCs/>
              </w:rPr>
              <w:t>Punti 2 max 5</w:t>
            </w:r>
          </w:p>
        </w:tc>
        <w:tc>
          <w:tcPr>
            <w:tcW w:w="1560" w:type="dxa"/>
          </w:tcPr>
          <w:p w14:paraId="62C3FA5B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1836" w:type="dxa"/>
          </w:tcPr>
          <w:p w14:paraId="1368660E" w14:textId="77777777" w:rsidR="008C6241" w:rsidRPr="008C6241" w:rsidRDefault="008C6241" w:rsidP="008C6241">
            <w:pPr>
              <w:spacing w:line="256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0B921DAE" w14:textId="77777777" w:rsidR="008C6241" w:rsidRPr="008C6241" w:rsidRDefault="008C6241" w:rsidP="008C6241">
      <w:pPr>
        <w:widowControl w:val="0"/>
        <w:kinsoku w:val="0"/>
        <w:overflowPunct w:val="0"/>
        <w:autoSpaceDE w:val="0"/>
        <w:autoSpaceDN w:val="0"/>
        <w:spacing w:before="8"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val="en-US"/>
        </w:rPr>
      </w:pPr>
    </w:p>
    <w:p w14:paraId="7F8944BE" w14:textId="77777777" w:rsidR="008C6241" w:rsidRPr="008C6241" w:rsidRDefault="008C6241" w:rsidP="008C6241">
      <w:pPr>
        <w:widowControl w:val="0"/>
        <w:kinsoku w:val="0"/>
        <w:overflowPunct w:val="0"/>
        <w:autoSpaceDE w:val="0"/>
        <w:autoSpaceDN w:val="0"/>
        <w:spacing w:before="8"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val="en-US"/>
        </w:rPr>
      </w:pPr>
    </w:p>
    <w:p w14:paraId="501F377E" w14:textId="77777777" w:rsidR="008C6241" w:rsidRPr="008C6241" w:rsidRDefault="008C6241" w:rsidP="008C624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 w:cstheme="minorHAnsi"/>
        </w:rPr>
      </w:pPr>
      <w:r w:rsidRPr="008C6241">
        <w:rPr>
          <w:rFonts w:eastAsia="Times New Roman" w:cstheme="minorHAnsi"/>
        </w:rPr>
        <w:t>Salerno, __________________                                                                                                 IL CANDIDATO</w:t>
      </w:r>
    </w:p>
    <w:p w14:paraId="58A0AA06" w14:textId="77777777" w:rsidR="008C6241" w:rsidRPr="008C6241" w:rsidRDefault="008C6241" w:rsidP="008C624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 w:cstheme="minorHAnsi"/>
        </w:rPr>
      </w:pPr>
    </w:p>
    <w:p w14:paraId="26A78C70" w14:textId="77777777" w:rsidR="008C6241" w:rsidRPr="008C6241" w:rsidRDefault="008C6241" w:rsidP="008C6241">
      <w:pPr>
        <w:widowControl w:val="0"/>
        <w:autoSpaceDE w:val="0"/>
        <w:autoSpaceDN w:val="0"/>
        <w:spacing w:after="0" w:line="240" w:lineRule="auto"/>
        <w:ind w:right="-1"/>
        <w:rPr>
          <w:rFonts w:eastAsia="Times New Roman" w:cstheme="minorHAnsi"/>
        </w:rPr>
      </w:pPr>
      <w:r w:rsidRPr="008C6241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_________________________</w:t>
      </w:r>
    </w:p>
    <w:sectPr w:rsidR="008C6241" w:rsidRPr="008C6241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FF4C" w14:textId="77777777" w:rsidR="00F9373B" w:rsidRDefault="00F9373B" w:rsidP="002845E3">
      <w:pPr>
        <w:spacing w:after="0" w:line="240" w:lineRule="auto"/>
      </w:pPr>
      <w:r>
        <w:separator/>
      </w:r>
    </w:p>
  </w:endnote>
  <w:endnote w:type="continuationSeparator" w:id="0">
    <w:p w14:paraId="447558D5" w14:textId="77777777" w:rsidR="00F9373B" w:rsidRDefault="00F9373B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F27F" w14:textId="77777777" w:rsidR="00F9373B" w:rsidRDefault="00F9373B" w:rsidP="002845E3">
      <w:pPr>
        <w:spacing w:after="0" w:line="240" w:lineRule="auto"/>
      </w:pPr>
      <w:r>
        <w:separator/>
      </w:r>
    </w:p>
  </w:footnote>
  <w:footnote w:type="continuationSeparator" w:id="0">
    <w:p w14:paraId="3958B588" w14:textId="77777777" w:rsidR="00F9373B" w:rsidRDefault="00F9373B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1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2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409CE"/>
    <w:rsid w:val="00050E4E"/>
    <w:rsid w:val="000513F1"/>
    <w:rsid w:val="00080314"/>
    <w:rsid w:val="00082F67"/>
    <w:rsid w:val="00087D0A"/>
    <w:rsid w:val="000A7D67"/>
    <w:rsid w:val="000B189E"/>
    <w:rsid w:val="000C5971"/>
    <w:rsid w:val="000D109C"/>
    <w:rsid w:val="000D5005"/>
    <w:rsid w:val="000E0B44"/>
    <w:rsid w:val="000E1759"/>
    <w:rsid w:val="000F130C"/>
    <w:rsid w:val="000F68BA"/>
    <w:rsid w:val="001039F1"/>
    <w:rsid w:val="00103A37"/>
    <w:rsid w:val="0012240A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A1939"/>
    <w:rsid w:val="001A6273"/>
    <w:rsid w:val="001A7E12"/>
    <w:rsid w:val="001C2BAD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711"/>
    <w:rsid w:val="002274AF"/>
    <w:rsid w:val="00232FD2"/>
    <w:rsid w:val="00233289"/>
    <w:rsid w:val="00240520"/>
    <w:rsid w:val="00243321"/>
    <w:rsid w:val="00245B6C"/>
    <w:rsid w:val="00256C41"/>
    <w:rsid w:val="00260E1B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D1866"/>
    <w:rsid w:val="002D6E77"/>
    <w:rsid w:val="002F078F"/>
    <w:rsid w:val="00322052"/>
    <w:rsid w:val="003265CF"/>
    <w:rsid w:val="0033023E"/>
    <w:rsid w:val="00333AD2"/>
    <w:rsid w:val="003365EE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9491C"/>
    <w:rsid w:val="003967D1"/>
    <w:rsid w:val="00397A99"/>
    <w:rsid w:val="003A1B4D"/>
    <w:rsid w:val="003B3477"/>
    <w:rsid w:val="003B4785"/>
    <w:rsid w:val="003B61E2"/>
    <w:rsid w:val="003D0B0C"/>
    <w:rsid w:val="003D6245"/>
    <w:rsid w:val="003E4E88"/>
    <w:rsid w:val="003F25F6"/>
    <w:rsid w:val="003F5EE1"/>
    <w:rsid w:val="003F79B2"/>
    <w:rsid w:val="00400E70"/>
    <w:rsid w:val="00414903"/>
    <w:rsid w:val="00425AFC"/>
    <w:rsid w:val="00425C47"/>
    <w:rsid w:val="0043321A"/>
    <w:rsid w:val="00442EEA"/>
    <w:rsid w:val="0045341A"/>
    <w:rsid w:val="00453DC8"/>
    <w:rsid w:val="00464110"/>
    <w:rsid w:val="0049263B"/>
    <w:rsid w:val="004A1E8C"/>
    <w:rsid w:val="004A2BF3"/>
    <w:rsid w:val="004B676D"/>
    <w:rsid w:val="004E319F"/>
    <w:rsid w:val="004F7CA8"/>
    <w:rsid w:val="005006C1"/>
    <w:rsid w:val="005033D9"/>
    <w:rsid w:val="00507715"/>
    <w:rsid w:val="00514493"/>
    <w:rsid w:val="00521C9B"/>
    <w:rsid w:val="0053754C"/>
    <w:rsid w:val="00542B23"/>
    <w:rsid w:val="00551363"/>
    <w:rsid w:val="00561085"/>
    <w:rsid w:val="0056507E"/>
    <w:rsid w:val="0057510A"/>
    <w:rsid w:val="0058349C"/>
    <w:rsid w:val="00591A0D"/>
    <w:rsid w:val="00595625"/>
    <w:rsid w:val="005A1312"/>
    <w:rsid w:val="005B1092"/>
    <w:rsid w:val="005B70D6"/>
    <w:rsid w:val="005C1E03"/>
    <w:rsid w:val="005D7545"/>
    <w:rsid w:val="005E2F2F"/>
    <w:rsid w:val="005F59C2"/>
    <w:rsid w:val="00603D5C"/>
    <w:rsid w:val="00607882"/>
    <w:rsid w:val="0061503B"/>
    <w:rsid w:val="006237AB"/>
    <w:rsid w:val="006728C9"/>
    <w:rsid w:val="006827F6"/>
    <w:rsid w:val="00694624"/>
    <w:rsid w:val="006B7B39"/>
    <w:rsid w:val="006C1BED"/>
    <w:rsid w:val="006E492E"/>
    <w:rsid w:val="006E5CE3"/>
    <w:rsid w:val="006E7329"/>
    <w:rsid w:val="006F59FD"/>
    <w:rsid w:val="006F5C77"/>
    <w:rsid w:val="00710166"/>
    <w:rsid w:val="007118BE"/>
    <w:rsid w:val="00712892"/>
    <w:rsid w:val="0074014C"/>
    <w:rsid w:val="00757747"/>
    <w:rsid w:val="0077054D"/>
    <w:rsid w:val="00771F07"/>
    <w:rsid w:val="007817B5"/>
    <w:rsid w:val="007839CB"/>
    <w:rsid w:val="00791C38"/>
    <w:rsid w:val="00792F67"/>
    <w:rsid w:val="007A4912"/>
    <w:rsid w:val="007A55D7"/>
    <w:rsid w:val="007C06CA"/>
    <w:rsid w:val="007C66A1"/>
    <w:rsid w:val="007E115D"/>
    <w:rsid w:val="007E41AC"/>
    <w:rsid w:val="007E6A39"/>
    <w:rsid w:val="007F0BE4"/>
    <w:rsid w:val="007F3D44"/>
    <w:rsid w:val="00806091"/>
    <w:rsid w:val="00817EB9"/>
    <w:rsid w:val="008311B2"/>
    <w:rsid w:val="0083171A"/>
    <w:rsid w:val="00833D02"/>
    <w:rsid w:val="00854CAD"/>
    <w:rsid w:val="00872C00"/>
    <w:rsid w:val="00873481"/>
    <w:rsid w:val="00876FF5"/>
    <w:rsid w:val="00892A6F"/>
    <w:rsid w:val="00893F6A"/>
    <w:rsid w:val="00897A6D"/>
    <w:rsid w:val="008A007D"/>
    <w:rsid w:val="008B7C08"/>
    <w:rsid w:val="008C46F7"/>
    <w:rsid w:val="008C6241"/>
    <w:rsid w:val="008D3226"/>
    <w:rsid w:val="008E1CBE"/>
    <w:rsid w:val="008E5E97"/>
    <w:rsid w:val="008F4253"/>
    <w:rsid w:val="008F6BC4"/>
    <w:rsid w:val="00902552"/>
    <w:rsid w:val="009064A4"/>
    <w:rsid w:val="0093041F"/>
    <w:rsid w:val="00953370"/>
    <w:rsid w:val="009549E2"/>
    <w:rsid w:val="009576A9"/>
    <w:rsid w:val="009675CA"/>
    <w:rsid w:val="0097484B"/>
    <w:rsid w:val="009831B0"/>
    <w:rsid w:val="0098418A"/>
    <w:rsid w:val="009867A2"/>
    <w:rsid w:val="00997DD0"/>
    <w:rsid w:val="009A6C47"/>
    <w:rsid w:val="009C47BF"/>
    <w:rsid w:val="009F1CCF"/>
    <w:rsid w:val="00A12698"/>
    <w:rsid w:val="00A13328"/>
    <w:rsid w:val="00A22B39"/>
    <w:rsid w:val="00A27C1B"/>
    <w:rsid w:val="00A30A9B"/>
    <w:rsid w:val="00A3735A"/>
    <w:rsid w:val="00A615FB"/>
    <w:rsid w:val="00A646BE"/>
    <w:rsid w:val="00A65A94"/>
    <w:rsid w:val="00A66863"/>
    <w:rsid w:val="00A74A77"/>
    <w:rsid w:val="00A817DE"/>
    <w:rsid w:val="00A94C1D"/>
    <w:rsid w:val="00A96D61"/>
    <w:rsid w:val="00AA194C"/>
    <w:rsid w:val="00AA421A"/>
    <w:rsid w:val="00AA6F66"/>
    <w:rsid w:val="00AA742C"/>
    <w:rsid w:val="00AB0F42"/>
    <w:rsid w:val="00AB6F04"/>
    <w:rsid w:val="00AC19EA"/>
    <w:rsid w:val="00AD0120"/>
    <w:rsid w:val="00AE47C4"/>
    <w:rsid w:val="00AE70C3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05EC"/>
    <w:rsid w:val="00C0194A"/>
    <w:rsid w:val="00C0234D"/>
    <w:rsid w:val="00C04C62"/>
    <w:rsid w:val="00C06AED"/>
    <w:rsid w:val="00C1698C"/>
    <w:rsid w:val="00C17435"/>
    <w:rsid w:val="00C178B7"/>
    <w:rsid w:val="00C23125"/>
    <w:rsid w:val="00C305EB"/>
    <w:rsid w:val="00C36009"/>
    <w:rsid w:val="00C6287B"/>
    <w:rsid w:val="00C70C0D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D04245"/>
    <w:rsid w:val="00D10104"/>
    <w:rsid w:val="00D12504"/>
    <w:rsid w:val="00D159DC"/>
    <w:rsid w:val="00D17D79"/>
    <w:rsid w:val="00D21EC0"/>
    <w:rsid w:val="00D3360A"/>
    <w:rsid w:val="00D36BD7"/>
    <w:rsid w:val="00D36C49"/>
    <w:rsid w:val="00D3755D"/>
    <w:rsid w:val="00D509A0"/>
    <w:rsid w:val="00D510FD"/>
    <w:rsid w:val="00D53B7E"/>
    <w:rsid w:val="00D62624"/>
    <w:rsid w:val="00D759F9"/>
    <w:rsid w:val="00D813F5"/>
    <w:rsid w:val="00DA34CA"/>
    <w:rsid w:val="00DA5AAE"/>
    <w:rsid w:val="00DB4679"/>
    <w:rsid w:val="00DC53E2"/>
    <w:rsid w:val="00DD58BA"/>
    <w:rsid w:val="00DD58F5"/>
    <w:rsid w:val="00DF1507"/>
    <w:rsid w:val="00DF195D"/>
    <w:rsid w:val="00DF4171"/>
    <w:rsid w:val="00DF5F5E"/>
    <w:rsid w:val="00E042E2"/>
    <w:rsid w:val="00E1587A"/>
    <w:rsid w:val="00E242B6"/>
    <w:rsid w:val="00E40522"/>
    <w:rsid w:val="00E42ED1"/>
    <w:rsid w:val="00E46FE4"/>
    <w:rsid w:val="00E56490"/>
    <w:rsid w:val="00E66165"/>
    <w:rsid w:val="00E66CC9"/>
    <w:rsid w:val="00E67744"/>
    <w:rsid w:val="00E7011A"/>
    <w:rsid w:val="00E709A0"/>
    <w:rsid w:val="00E72DD7"/>
    <w:rsid w:val="00E737A3"/>
    <w:rsid w:val="00E853C9"/>
    <w:rsid w:val="00E9084C"/>
    <w:rsid w:val="00E93AC6"/>
    <w:rsid w:val="00E94A87"/>
    <w:rsid w:val="00EA4586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17682"/>
    <w:rsid w:val="00F23405"/>
    <w:rsid w:val="00F47A5A"/>
    <w:rsid w:val="00F52269"/>
    <w:rsid w:val="00F63500"/>
    <w:rsid w:val="00F8076C"/>
    <w:rsid w:val="00F81739"/>
    <w:rsid w:val="00F82A93"/>
    <w:rsid w:val="00F9373B"/>
    <w:rsid w:val="00FB3626"/>
    <w:rsid w:val="00FC3380"/>
    <w:rsid w:val="00FC3FDB"/>
    <w:rsid w:val="00FD01D8"/>
    <w:rsid w:val="00FD14E6"/>
    <w:rsid w:val="00FD39B1"/>
    <w:rsid w:val="00FE1BD3"/>
    <w:rsid w:val="00FE3544"/>
    <w:rsid w:val="00FE3CE5"/>
    <w:rsid w:val="00FE779C"/>
    <w:rsid w:val="00FF237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5E3"/>
  </w:style>
  <w:style w:type="paragraph" w:styleId="Paragrafoelenco">
    <w:name w:val="List Paragraph"/>
    <w:basedOn w:val="Normale"/>
    <w:uiPriority w:val="34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3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Babino</dc:creator>
  <cp:lastModifiedBy>IDA D'ANGELO</cp:lastModifiedBy>
  <cp:revision>2</cp:revision>
  <cp:lastPrinted>2024-11-20T11:31:00Z</cp:lastPrinted>
  <dcterms:created xsi:type="dcterms:W3CDTF">2025-02-25T07:51:00Z</dcterms:created>
  <dcterms:modified xsi:type="dcterms:W3CDTF">2025-02-25T07:51:00Z</dcterms:modified>
</cp:coreProperties>
</file>